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FA05" w14:textId="0D3C06D6" w:rsidR="003F7E5C" w:rsidRDefault="003F7E5C" w:rsidP="003F7E5C">
      <w:pPr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</w:pPr>
      <w:r w:rsidRPr="000C6ED6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>MODULO D</w:t>
      </w:r>
      <w:r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>’</w:t>
      </w:r>
      <w:r w:rsidRPr="000C6ED6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>ISCRIZIONE</w:t>
      </w:r>
      <w:r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 xml:space="preserve"> PER ATTIVITA’ DI INTERESSE GENERALE</w:t>
      </w:r>
      <w:r w:rsidRPr="000C6ED6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>:</w:t>
      </w:r>
    </w:p>
    <w:p w14:paraId="45845E78" w14:textId="77777777" w:rsidR="003F7E5C" w:rsidRPr="000C6ED6" w:rsidRDefault="003F7E5C" w:rsidP="003F7E5C">
      <w:pPr>
        <w:jc w:val="center"/>
        <w:rPr>
          <w:rFonts w:ascii="TimesNewRomanPSMT" w:hAnsi="TimesNewRomanPSMT" w:cs="TimesNewRomanPSMT"/>
          <w:sz w:val="24"/>
          <w:szCs w:val="24"/>
        </w:rPr>
      </w:pPr>
      <w:r w:rsidRPr="000C6ED6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>Centro Estivo “ESTIVIAMO INSIEME 202</w:t>
      </w:r>
      <w:r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>6</w:t>
      </w:r>
      <w:r w:rsidRPr="000C6ED6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>”</w:t>
      </w:r>
    </w:p>
    <w:p w14:paraId="0228F478" w14:textId="77777777" w:rsidR="003F7E5C" w:rsidRDefault="003F7E5C" w:rsidP="003F7E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1A1A1A"/>
          <w:sz w:val="18"/>
          <w:szCs w:val="18"/>
        </w:rPr>
      </w:pPr>
      <w:r w:rsidRPr="002E0AB4">
        <w:rPr>
          <w:rFonts w:ascii="TimesNewRomanPSMT" w:hAnsi="TimesNewRomanPSMT" w:cs="TimesNewRomanPSMT"/>
          <w:color w:val="000000"/>
          <w:sz w:val="18"/>
          <w:szCs w:val="18"/>
        </w:rPr>
        <w:t xml:space="preserve">Possono </w:t>
      </w:r>
      <w:r w:rsidRPr="002E0AB4">
        <w:rPr>
          <w:rFonts w:ascii="TimesNewRomanPSMT" w:hAnsi="TimesNewRomanPSMT" w:cs="TimesNewRomanPSMT"/>
          <w:color w:val="1A1A1A"/>
          <w:sz w:val="18"/>
          <w:szCs w:val="18"/>
        </w:rPr>
        <w:t>essere accolti i bambini nati negli anni 20</w:t>
      </w:r>
      <w:r>
        <w:rPr>
          <w:rFonts w:ascii="TimesNewRomanPSMT" w:hAnsi="TimesNewRomanPSMT" w:cs="TimesNewRomanPSMT"/>
          <w:color w:val="1A1A1A"/>
          <w:sz w:val="18"/>
          <w:szCs w:val="18"/>
        </w:rPr>
        <w:t>20</w:t>
      </w:r>
      <w:r w:rsidRPr="002E0AB4">
        <w:rPr>
          <w:rFonts w:ascii="TimesNewRomanPSMT" w:hAnsi="TimesNewRomanPSMT" w:cs="TimesNewRomanPSMT"/>
          <w:color w:val="1A1A1A"/>
          <w:sz w:val="18"/>
          <w:szCs w:val="18"/>
        </w:rPr>
        <w:t>-20</w:t>
      </w:r>
      <w:r>
        <w:rPr>
          <w:rFonts w:ascii="TimesNewRomanPSMT" w:hAnsi="TimesNewRomanPSMT" w:cs="TimesNewRomanPSMT"/>
          <w:color w:val="1A1A1A"/>
          <w:sz w:val="18"/>
          <w:szCs w:val="18"/>
        </w:rPr>
        <w:t>21</w:t>
      </w:r>
      <w:r w:rsidRPr="002E0AB4">
        <w:rPr>
          <w:rFonts w:ascii="TimesNewRomanPSMT" w:hAnsi="TimesNewRomanPSMT" w:cs="TimesNewRomanPSMT"/>
          <w:color w:val="1A1A1A"/>
          <w:sz w:val="18"/>
          <w:szCs w:val="18"/>
        </w:rPr>
        <w:t>-20</w:t>
      </w:r>
      <w:r>
        <w:rPr>
          <w:rFonts w:ascii="TimesNewRomanPSMT" w:hAnsi="TimesNewRomanPSMT" w:cs="TimesNewRomanPSMT"/>
          <w:color w:val="1A1A1A"/>
          <w:sz w:val="18"/>
          <w:szCs w:val="18"/>
        </w:rPr>
        <w:t>22</w:t>
      </w:r>
      <w:r w:rsidRPr="002E0AB4">
        <w:rPr>
          <w:rFonts w:ascii="TimesNewRomanPSMT" w:hAnsi="TimesNewRomanPSMT" w:cs="TimesNewRomanPSMT"/>
          <w:color w:val="1A1A1A"/>
          <w:sz w:val="18"/>
          <w:szCs w:val="18"/>
        </w:rPr>
        <w:t xml:space="preserve"> che hanno frequentato la scuola dell</w:t>
      </w:r>
      <w:r>
        <w:rPr>
          <w:rFonts w:ascii="TimesNewRomanPSMT" w:hAnsi="TimesNewRomanPSMT" w:cs="TimesNewRomanPSMT"/>
          <w:color w:val="1A1A1A"/>
          <w:sz w:val="18"/>
          <w:szCs w:val="18"/>
        </w:rPr>
        <w:t>’</w:t>
      </w:r>
      <w:r w:rsidRPr="002E0AB4">
        <w:rPr>
          <w:rFonts w:ascii="TimesNewRomanPSMT" w:hAnsi="TimesNewRomanPSMT" w:cs="TimesNewRomanPSMT"/>
          <w:color w:val="1A1A1A"/>
          <w:sz w:val="18"/>
          <w:szCs w:val="18"/>
        </w:rPr>
        <w:t xml:space="preserve">infanzia </w:t>
      </w:r>
      <w:proofErr w:type="spellStart"/>
      <w:r>
        <w:rPr>
          <w:rFonts w:ascii="TimesNewRomanPSMT" w:hAnsi="TimesNewRomanPSMT" w:cs="TimesNewRomanPSMT"/>
          <w:color w:val="1A1A1A"/>
          <w:sz w:val="18"/>
          <w:szCs w:val="18"/>
        </w:rPr>
        <w:t>nell’a.s</w:t>
      </w:r>
      <w:r w:rsidRPr="002E0AB4">
        <w:rPr>
          <w:rFonts w:ascii="TimesNewRomanPSMT" w:hAnsi="TimesNewRomanPSMT" w:cs="TimesNewRomanPSMT"/>
          <w:color w:val="1A1A1A"/>
          <w:sz w:val="18"/>
          <w:szCs w:val="18"/>
        </w:rPr>
        <w:t>.</w:t>
      </w:r>
      <w:proofErr w:type="spellEnd"/>
      <w:r w:rsidRPr="002E0AB4">
        <w:rPr>
          <w:rFonts w:ascii="TimesNewRomanPSMT" w:hAnsi="TimesNewRomanPSMT" w:cs="TimesNewRomanPSMT"/>
          <w:color w:val="1A1A1A"/>
          <w:sz w:val="18"/>
          <w:szCs w:val="18"/>
        </w:rPr>
        <w:t xml:space="preserve"> 20</w:t>
      </w:r>
      <w:r>
        <w:rPr>
          <w:rFonts w:ascii="TimesNewRomanPSMT" w:hAnsi="TimesNewRomanPSMT" w:cs="TimesNewRomanPSMT"/>
          <w:color w:val="1A1A1A"/>
          <w:sz w:val="18"/>
          <w:szCs w:val="18"/>
        </w:rPr>
        <w:t>25</w:t>
      </w:r>
      <w:r w:rsidRPr="002E0AB4">
        <w:rPr>
          <w:rFonts w:ascii="TimesNewRomanPSMT" w:hAnsi="TimesNewRomanPSMT" w:cs="TimesNewRomanPSMT"/>
          <w:color w:val="1A1A1A"/>
          <w:sz w:val="18"/>
          <w:szCs w:val="18"/>
        </w:rPr>
        <w:t>-20</w:t>
      </w:r>
      <w:r>
        <w:rPr>
          <w:rFonts w:ascii="TimesNewRomanPSMT" w:hAnsi="TimesNewRomanPSMT" w:cs="TimesNewRomanPSMT"/>
          <w:color w:val="1A1A1A"/>
          <w:sz w:val="18"/>
          <w:szCs w:val="18"/>
        </w:rPr>
        <w:t xml:space="preserve">26 e la sezione Primavera della Scuola dell’infanzia </w:t>
      </w:r>
      <w:proofErr w:type="spellStart"/>
      <w:r>
        <w:rPr>
          <w:rFonts w:ascii="TimesNewRomanPSMT" w:hAnsi="TimesNewRomanPSMT" w:cs="TimesNewRomanPSMT"/>
          <w:color w:val="1A1A1A"/>
          <w:sz w:val="18"/>
          <w:szCs w:val="18"/>
        </w:rPr>
        <w:t>S.Pio</w:t>
      </w:r>
      <w:proofErr w:type="spellEnd"/>
      <w:r>
        <w:rPr>
          <w:rFonts w:ascii="TimesNewRomanPSMT" w:hAnsi="TimesNewRomanPSMT" w:cs="TimesNewRomanPSMT"/>
          <w:color w:val="1A1A1A"/>
          <w:sz w:val="18"/>
          <w:szCs w:val="18"/>
        </w:rPr>
        <w:t xml:space="preserve"> X e della scuola dell’infanzia “Maria Immacolata” di Zanano.</w:t>
      </w:r>
    </w:p>
    <w:p w14:paraId="78374F05" w14:textId="77777777" w:rsidR="003F7E5C" w:rsidRPr="000C6ED6" w:rsidRDefault="003F7E5C" w:rsidP="003F7E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1A1A1A"/>
          <w:sz w:val="18"/>
          <w:szCs w:val="18"/>
        </w:rPr>
      </w:pPr>
    </w:p>
    <w:tbl>
      <w:tblPr>
        <w:tblpPr w:leftFromText="141" w:rightFromText="141" w:vertAnchor="text" w:horzAnchor="margin" w:tblpX="-635" w:tblpY="48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8"/>
        <w:gridCol w:w="3851"/>
        <w:gridCol w:w="1706"/>
      </w:tblGrid>
      <w:tr w:rsidR="003F7E5C" w:rsidRPr="00087D74" w14:paraId="6381AA84" w14:textId="77777777" w:rsidTr="00F02A8E">
        <w:trPr>
          <w:trHeight w:val="515"/>
        </w:trPr>
        <w:tc>
          <w:tcPr>
            <w:tcW w:w="5358" w:type="dxa"/>
          </w:tcPr>
          <w:p w14:paraId="7CDF7232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Nome e cognome</w:t>
            </w:r>
            <w:r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 xml:space="preserve"> </w:t>
            </w: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del bambino</w:t>
            </w:r>
          </w:p>
          <w:p w14:paraId="232CD0FE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</w:p>
          <w:p w14:paraId="095A5840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</w:p>
          <w:p w14:paraId="69F836A9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</w:p>
        </w:tc>
        <w:tc>
          <w:tcPr>
            <w:tcW w:w="5557" w:type="dxa"/>
            <w:gridSpan w:val="2"/>
          </w:tcPr>
          <w:p w14:paraId="7255E010" w14:textId="77777777" w:rsidR="003F7E5C" w:rsidRPr="00D604BF" w:rsidRDefault="003F7E5C" w:rsidP="00F02A8E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Luogo e data di nascita</w:t>
            </w:r>
            <w:r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 xml:space="preserve"> </w:t>
            </w: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del bambino</w:t>
            </w:r>
          </w:p>
        </w:tc>
      </w:tr>
      <w:tr w:rsidR="003F7E5C" w:rsidRPr="00087D74" w14:paraId="1BC6D800" w14:textId="77777777" w:rsidTr="00F02A8E">
        <w:trPr>
          <w:trHeight w:val="688"/>
        </w:trPr>
        <w:tc>
          <w:tcPr>
            <w:tcW w:w="9209" w:type="dxa"/>
            <w:gridSpan w:val="2"/>
          </w:tcPr>
          <w:p w14:paraId="00776897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Cod. fiscale del bambino</w:t>
            </w:r>
          </w:p>
          <w:p w14:paraId="7FF42C23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</w:p>
          <w:p w14:paraId="554E3F43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</w:tcPr>
          <w:p w14:paraId="35DDDF28" w14:textId="77777777" w:rsidR="003F7E5C" w:rsidRPr="00087D74" w:rsidRDefault="003F7E5C" w:rsidP="00F02A8E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 xml:space="preserve">Sesso    </w:t>
            </w:r>
            <w:r w:rsidRPr="00087D74">
              <w:rPr>
                <w:rFonts w:ascii="Arial" w:eastAsia="Arial" w:hAnsi="Arial" w:cs="Arial" w:hint="eastAsia"/>
                <w:b/>
                <w:bCs/>
                <w:lang w:eastAsia="en-US"/>
              </w:rPr>
              <w:t>􀀀</w:t>
            </w: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 xml:space="preserve">M </w:t>
            </w:r>
            <w:r w:rsidRPr="00087D74">
              <w:rPr>
                <w:rFonts w:ascii="Arial" w:eastAsia="Arial" w:hAnsi="Arial" w:cs="Arial" w:hint="eastAsia"/>
                <w:b/>
                <w:bCs/>
                <w:lang w:eastAsia="en-US"/>
              </w:rPr>
              <w:t>􀀀</w:t>
            </w:r>
            <w:r w:rsidRPr="00087D74">
              <w:rPr>
                <w:rFonts w:ascii="LucidaGrande-Bold" w:eastAsia="Calibri" w:hAnsi="LucidaGrande-Bold" w:cs="LucidaGrande-Bold"/>
                <w:b/>
                <w:bCs/>
                <w:lang w:eastAsia="en-US"/>
              </w:rPr>
              <w:t xml:space="preserve"> </w:t>
            </w: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F</w:t>
            </w:r>
          </w:p>
        </w:tc>
      </w:tr>
      <w:tr w:rsidR="003F7E5C" w:rsidRPr="00087D74" w14:paraId="7E369D4F" w14:textId="77777777" w:rsidTr="00F02A8E">
        <w:trPr>
          <w:trHeight w:val="515"/>
        </w:trPr>
        <w:tc>
          <w:tcPr>
            <w:tcW w:w="5358" w:type="dxa"/>
          </w:tcPr>
          <w:p w14:paraId="36594301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Nome e cognome</w:t>
            </w:r>
            <w:r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 xml:space="preserve"> </w:t>
            </w: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del padre</w:t>
            </w:r>
          </w:p>
          <w:p w14:paraId="196C5063" w14:textId="77777777" w:rsidR="003F7E5C" w:rsidRDefault="003F7E5C" w:rsidP="00F02A8E">
            <w:pPr>
              <w:tabs>
                <w:tab w:val="left" w:pos="4020"/>
              </w:tabs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  <w:tab/>
            </w:r>
          </w:p>
          <w:p w14:paraId="6B54A354" w14:textId="77777777" w:rsidR="003F7E5C" w:rsidRDefault="003F7E5C" w:rsidP="00F02A8E">
            <w:pPr>
              <w:tabs>
                <w:tab w:val="left" w:pos="4020"/>
              </w:tabs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</w:p>
          <w:p w14:paraId="290AC4A7" w14:textId="77777777" w:rsidR="003F7E5C" w:rsidRPr="00087D74" w:rsidRDefault="003F7E5C" w:rsidP="00F02A8E">
            <w:pPr>
              <w:tabs>
                <w:tab w:val="left" w:pos="4020"/>
              </w:tabs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</w:p>
        </w:tc>
        <w:tc>
          <w:tcPr>
            <w:tcW w:w="5557" w:type="dxa"/>
            <w:gridSpan w:val="2"/>
          </w:tcPr>
          <w:p w14:paraId="1D270D51" w14:textId="77777777" w:rsidR="003F7E5C" w:rsidRPr="00FA006C" w:rsidRDefault="003F7E5C" w:rsidP="00F02A8E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Nome e cognome</w:t>
            </w:r>
            <w:r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 xml:space="preserve"> </w:t>
            </w: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della madre</w:t>
            </w:r>
          </w:p>
        </w:tc>
      </w:tr>
      <w:tr w:rsidR="003F7E5C" w:rsidRPr="00087D74" w14:paraId="4138F8D2" w14:textId="77777777" w:rsidTr="00F02A8E">
        <w:trPr>
          <w:trHeight w:val="515"/>
        </w:trPr>
        <w:tc>
          <w:tcPr>
            <w:tcW w:w="5358" w:type="dxa"/>
          </w:tcPr>
          <w:p w14:paraId="103DEB72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Cod. fiscale del padre</w:t>
            </w:r>
          </w:p>
          <w:p w14:paraId="327E1EC0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</w:p>
          <w:p w14:paraId="47E2BC3A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</w:p>
        </w:tc>
        <w:tc>
          <w:tcPr>
            <w:tcW w:w="5557" w:type="dxa"/>
            <w:gridSpan w:val="2"/>
          </w:tcPr>
          <w:p w14:paraId="605BEA50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Cod. fiscale della madre</w:t>
            </w:r>
          </w:p>
        </w:tc>
      </w:tr>
      <w:tr w:rsidR="003F7E5C" w:rsidRPr="00087D74" w14:paraId="4F26A89A" w14:textId="77777777" w:rsidTr="00F02A8E">
        <w:trPr>
          <w:trHeight w:val="461"/>
        </w:trPr>
        <w:tc>
          <w:tcPr>
            <w:tcW w:w="5358" w:type="dxa"/>
          </w:tcPr>
          <w:p w14:paraId="41AE707F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Indirizzo (via, paese, CAP)</w:t>
            </w:r>
          </w:p>
          <w:p w14:paraId="5C1E9AAB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</w:p>
          <w:p w14:paraId="1D20667E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</w:p>
          <w:p w14:paraId="7F08B77A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</w:p>
        </w:tc>
        <w:tc>
          <w:tcPr>
            <w:tcW w:w="5557" w:type="dxa"/>
            <w:gridSpan w:val="2"/>
          </w:tcPr>
          <w:p w14:paraId="0C73BD02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E-mail</w:t>
            </w:r>
          </w:p>
        </w:tc>
      </w:tr>
    </w:tbl>
    <w:p w14:paraId="191F029A" w14:textId="77777777" w:rsidR="003F7E5C" w:rsidRPr="00087D74" w:rsidRDefault="003F7E5C" w:rsidP="003F7E5C">
      <w:pPr>
        <w:autoSpaceDE w:val="0"/>
        <w:autoSpaceDN w:val="0"/>
        <w:adjustRightInd w:val="0"/>
        <w:rPr>
          <w:rFonts w:ascii="TimesNewRomanPSMT" w:eastAsia="Calibri" w:hAnsi="TimesNewRomanPSMT" w:cs="TimesNewRomanPSMT"/>
          <w:color w:val="1A1A1A"/>
          <w:sz w:val="16"/>
          <w:szCs w:val="16"/>
          <w:lang w:eastAsia="en-US"/>
        </w:rPr>
      </w:pPr>
    </w:p>
    <w:p w14:paraId="55B37B93" w14:textId="77777777" w:rsidR="003F7E5C" w:rsidRPr="00087D74" w:rsidRDefault="003F7E5C" w:rsidP="003F7E5C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 w:rsidRPr="00087D74">
        <w:rPr>
          <w:rFonts w:ascii="TimesNewRomanPS-BoldMT" w:eastAsia="Calibri" w:hAnsi="TimesNewRomanPS-BoldMT" w:cs="TimesNewRomanPS-BoldMT"/>
          <w:b/>
          <w:bCs/>
        </w:rPr>
        <w:t>Recapiti telefonici in caso di emergenza (</w:t>
      </w:r>
      <w:r w:rsidRPr="00087D74">
        <w:rPr>
          <w:rFonts w:ascii="TimesNewRomanPSMT" w:eastAsia="Calibri" w:hAnsi="TimesNewRomanPSMT" w:cs="TimesNewRomanPSMT"/>
        </w:rPr>
        <w:t xml:space="preserve">specificare il grado di </w:t>
      </w:r>
      <w:proofErr w:type="gramStart"/>
      <w:r w:rsidRPr="00087D74">
        <w:rPr>
          <w:rFonts w:ascii="TimesNewRomanPSMT" w:eastAsia="Calibri" w:hAnsi="TimesNewRomanPSMT" w:cs="TimesNewRomanPSMT"/>
        </w:rPr>
        <w:t>paren</w:t>
      </w:r>
      <w:r>
        <w:rPr>
          <w:rFonts w:ascii="TimesNewRomanPSMT" w:eastAsia="Calibri" w:hAnsi="TimesNewRomanPSMT" w:cs="TimesNewRomanPSMT"/>
        </w:rPr>
        <w:t xml:space="preserve">tela </w:t>
      </w:r>
      <w:r w:rsidRPr="00087D74">
        <w:rPr>
          <w:rFonts w:ascii="TimesNewRomanPSMT" w:eastAsia="Calibri" w:hAnsi="TimesNewRomanPSMT" w:cs="TimesNewRomanPSMT"/>
        </w:rPr>
        <w:t>.</w:t>
      </w:r>
      <w:proofErr w:type="gramEnd"/>
      <w:r w:rsidRPr="00087D74">
        <w:rPr>
          <w:rFonts w:ascii="TimesNewRomanPSMT" w:eastAsia="Calibri" w:hAnsi="TimesNewRomanPSMT" w:cs="TimesNewRomanPSMT"/>
        </w:rPr>
        <w:t xml:space="preserve"> Es: mamma, </w:t>
      </w:r>
      <w:r>
        <w:rPr>
          <w:rFonts w:ascii="TimesNewRomanPSMT" w:eastAsia="Calibri" w:hAnsi="TimesNewRomanPSMT" w:cs="TimesNewRomanPSMT"/>
        </w:rPr>
        <w:t xml:space="preserve">nonno, </w:t>
      </w:r>
      <w:r w:rsidRPr="00087D74">
        <w:rPr>
          <w:rFonts w:ascii="TimesNewRomanPSMT" w:eastAsia="Calibri" w:hAnsi="TimesNewRomanPSMT" w:cs="TimesNewRomanPSMT"/>
        </w:rPr>
        <w:t>…)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544"/>
        <w:gridCol w:w="3543"/>
      </w:tblGrid>
      <w:tr w:rsidR="003F7E5C" w:rsidRPr="00087D74" w14:paraId="5819D927" w14:textId="77777777" w:rsidTr="00F02A8E">
        <w:trPr>
          <w:trHeight w:val="608"/>
        </w:trPr>
        <w:tc>
          <w:tcPr>
            <w:tcW w:w="3828" w:type="dxa"/>
          </w:tcPr>
          <w:p w14:paraId="6198A7FE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087D74">
              <w:rPr>
                <w:rFonts w:ascii="TimesNewRomanPSMT" w:eastAsia="Calibri" w:hAnsi="TimesNewRomanPSMT" w:cs="TimesNewRomanPSMT"/>
              </w:rPr>
              <w:t>1°</w:t>
            </w:r>
          </w:p>
          <w:p w14:paraId="3871A333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  <w:p w14:paraId="7A8EB2E4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  <w:p w14:paraId="4F71CD16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  <w:tc>
          <w:tcPr>
            <w:tcW w:w="3544" w:type="dxa"/>
          </w:tcPr>
          <w:p w14:paraId="5BD5B35C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087D74">
              <w:rPr>
                <w:rFonts w:ascii="TimesNewRomanPSMT" w:eastAsia="Calibri" w:hAnsi="TimesNewRomanPSMT" w:cs="TimesNewRomanPSMT"/>
              </w:rPr>
              <w:t>2°</w:t>
            </w:r>
          </w:p>
        </w:tc>
        <w:tc>
          <w:tcPr>
            <w:tcW w:w="3543" w:type="dxa"/>
          </w:tcPr>
          <w:p w14:paraId="304EBF9E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087D74">
              <w:rPr>
                <w:rFonts w:ascii="TimesNewRomanPSMT" w:eastAsia="Calibri" w:hAnsi="TimesNewRomanPSMT" w:cs="TimesNewRomanPSMT"/>
              </w:rPr>
              <w:t>4°</w:t>
            </w:r>
          </w:p>
        </w:tc>
      </w:tr>
    </w:tbl>
    <w:p w14:paraId="72AC9551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  <w:sz w:val="24"/>
          <w:szCs w:val="24"/>
        </w:rPr>
      </w:pPr>
    </w:p>
    <w:p w14:paraId="61E930B2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  <w:sz w:val="24"/>
          <w:szCs w:val="24"/>
        </w:rPr>
      </w:pPr>
      <w:r w:rsidRPr="00087D74"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t>Si dichiara che il bambino è affetto da ALLERGIA a</w:t>
      </w:r>
      <w:r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t xml:space="preserve"> (o </w:t>
      </w:r>
      <w:proofErr w:type="gramStart"/>
      <w:r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t xml:space="preserve">altro) </w:t>
      </w:r>
      <w:r w:rsidRPr="00087D74"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t xml:space="preserve"> _</w:t>
      </w:r>
      <w:proofErr w:type="gramEnd"/>
      <w:r w:rsidRPr="00087D74"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t>________________________</w:t>
      </w:r>
    </w:p>
    <w:p w14:paraId="49FE08A3" w14:textId="77777777" w:rsidR="003F7E5C" w:rsidRPr="00087D74" w:rsidRDefault="003F7E5C" w:rsidP="003F7E5C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  <w:sz w:val="24"/>
          <w:szCs w:val="24"/>
        </w:rPr>
      </w:pPr>
    </w:p>
    <w:p w14:paraId="319E253D" w14:textId="77777777" w:rsidR="003F7E5C" w:rsidRPr="00151348" w:rsidRDefault="003F7E5C" w:rsidP="003F7E5C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24"/>
          <w:szCs w:val="24"/>
        </w:rPr>
      </w:pPr>
      <w:r w:rsidRPr="00151348"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t>FREQUENZA SERVIZIO</w:t>
      </w:r>
    </w:p>
    <w:p w14:paraId="1B076EB4" w14:textId="77777777" w:rsidR="003F7E5C" w:rsidRDefault="003F7E5C" w:rsidP="003F7E5C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 w:rsidRPr="00087D74">
        <w:rPr>
          <w:rFonts w:ascii="TimesNewRomanPSMT" w:eastAsia="Calibri" w:hAnsi="TimesNewRomanPSMT" w:cs="TimesNewRomanPSMT"/>
        </w:rPr>
        <w:t>Scegliere la tipologia di frequenza desiderata facendo una X nelle caselle corrispondenti:</w:t>
      </w:r>
    </w:p>
    <w:p w14:paraId="072EA531" w14:textId="77777777" w:rsidR="003F7E5C" w:rsidRPr="00151348" w:rsidRDefault="003F7E5C" w:rsidP="003F7E5C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1701"/>
        <w:gridCol w:w="1814"/>
      </w:tblGrid>
      <w:tr w:rsidR="003F7E5C" w:rsidRPr="00087D74" w14:paraId="2928AC61" w14:textId="77777777" w:rsidTr="00F02A8E">
        <w:trPr>
          <w:trHeight w:val="345"/>
        </w:trPr>
        <w:tc>
          <w:tcPr>
            <w:tcW w:w="7400" w:type="dxa"/>
          </w:tcPr>
          <w:p w14:paraId="23840C50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</w:rPr>
              <w:t>Settimane</w:t>
            </w:r>
            <w:r>
              <w:rPr>
                <w:rFonts w:ascii="TimesNewRomanPS-BoldMT" w:eastAsia="Calibri" w:hAnsi="TimesNewRomanPS-BoldMT" w:cs="TimesNewRomanPS-BoldMT"/>
                <w:b/>
                <w:bCs/>
              </w:rPr>
              <w:t xml:space="preserve"> (barrare le settimane di frequenza al Centro estivo)</w:t>
            </w:r>
          </w:p>
        </w:tc>
        <w:tc>
          <w:tcPr>
            <w:tcW w:w="1701" w:type="dxa"/>
          </w:tcPr>
          <w:p w14:paraId="1BD925CB" w14:textId="77777777" w:rsidR="003F7E5C" w:rsidRPr="006262FA" w:rsidRDefault="003F7E5C" w:rsidP="00F02A8E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</w:rPr>
              <w:t xml:space="preserve"> </w:t>
            </w:r>
            <w:r w:rsidRPr="006262FA">
              <w:rPr>
                <w:rFonts w:ascii="TimesNewRomanPS-BoldMT" w:eastAsia="Calibri" w:hAnsi="TimesNewRomanPS-BoldMT" w:cs="TimesNewRomanPS-BoldMT"/>
                <w:b/>
                <w:bCs/>
              </w:rPr>
              <w:t xml:space="preserve">08.00-12.00 </w:t>
            </w:r>
          </w:p>
        </w:tc>
        <w:tc>
          <w:tcPr>
            <w:tcW w:w="1814" w:type="dxa"/>
          </w:tcPr>
          <w:p w14:paraId="748B9038" w14:textId="77777777" w:rsidR="003F7E5C" w:rsidRPr="001B31DF" w:rsidRDefault="003F7E5C" w:rsidP="00F02A8E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</w:rPr>
              <w:t xml:space="preserve">08.00-14.00 </w:t>
            </w:r>
          </w:p>
        </w:tc>
      </w:tr>
      <w:tr w:rsidR="003F7E5C" w:rsidRPr="00087D74" w14:paraId="59811C8C" w14:textId="77777777" w:rsidTr="00F02A8E">
        <w:trPr>
          <w:trHeight w:val="235"/>
        </w:trPr>
        <w:tc>
          <w:tcPr>
            <w:tcW w:w="7400" w:type="dxa"/>
          </w:tcPr>
          <w:p w14:paraId="1869DEC8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</w:rPr>
              <w:t>1° - 06 - 10</w:t>
            </w:r>
            <w:r w:rsidRPr="00087D74">
              <w:rPr>
                <w:rFonts w:ascii="TimesNewRomanPS-BoldMT" w:eastAsia="Calibri" w:hAnsi="TimesNewRomanPS-BoldMT" w:cs="TimesNewRomanPS-BoldMT"/>
                <w:b/>
                <w:bCs/>
              </w:rPr>
              <w:t xml:space="preserve"> </w:t>
            </w:r>
            <w:proofErr w:type="gramStart"/>
            <w:r w:rsidRPr="00087D74">
              <w:rPr>
                <w:rFonts w:ascii="TimesNewRomanPS-BoldMT" w:eastAsia="Calibri" w:hAnsi="TimesNewRomanPS-BoldMT" w:cs="TimesNewRomanPS-BoldMT"/>
                <w:b/>
                <w:bCs/>
              </w:rPr>
              <w:t>Luglio</w:t>
            </w:r>
            <w:proofErr w:type="gramEnd"/>
            <w:r w:rsidRPr="00087D74">
              <w:rPr>
                <w:rFonts w:ascii="TimesNewRomanPS-BoldMT" w:eastAsia="Calibri" w:hAnsi="TimesNewRomanPS-BoldMT" w:cs="TimesNewRomanPS-BoldMT"/>
                <w:b/>
                <w:bCs/>
              </w:rPr>
              <w:t xml:space="preserve"> 20</w:t>
            </w:r>
            <w:r>
              <w:rPr>
                <w:rFonts w:ascii="TimesNewRomanPS-BoldMT" w:eastAsia="Calibri" w:hAnsi="TimesNewRomanPS-BoldMT" w:cs="TimesNewRomanPS-BoldMT"/>
                <w:b/>
                <w:bCs/>
              </w:rPr>
              <w:t>26</w:t>
            </w:r>
          </w:p>
          <w:p w14:paraId="30945475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  <w:tc>
          <w:tcPr>
            <w:tcW w:w="1701" w:type="dxa"/>
          </w:tcPr>
          <w:p w14:paraId="4578D004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  <w:tc>
          <w:tcPr>
            <w:tcW w:w="1814" w:type="dxa"/>
          </w:tcPr>
          <w:p w14:paraId="46D0F62E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</w:tr>
      <w:tr w:rsidR="003F7E5C" w:rsidRPr="00087D74" w14:paraId="3FB0EF8A" w14:textId="77777777" w:rsidTr="00F02A8E">
        <w:trPr>
          <w:trHeight w:val="235"/>
        </w:trPr>
        <w:tc>
          <w:tcPr>
            <w:tcW w:w="7400" w:type="dxa"/>
          </w:tcPr>
          <w:p w14:paraId="49311EE5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b/>
              </w:rPr>
            </w:pPr>
            <w:r>
              <w:rPr>
                <w:rFonts w:ascii="TimesNewRomanPSMT" w:eastAsia="Calibri" w:hAnsi="TimesNewRomanPSMT" w:cs="TimesNewRomanPSMT"/>
                <w:b/>
              </w:rPr>
              <w:t>2° - 13 - 17</w:t>
            </w:r>
            <w:r w:rsidRPr="00087D74">
              <w:rPr>
                <w:rFonts w:ascii="TimesNewRomanPSMT" w:eastAsia="Calibri" w:hAnsi="TimesNewRomanPSMT" w:cs="TimesNewRomanPSMT"/>
                <w:b/>
              </w:rPr>
              <w:t xml:space="preserve"> </w:t>
            </w:r>
            <w:proofErr w:type="gramStart"/>
            <w:r w:rsidRPr="00087D74">
              <w:rPr>
                <w:rFonts w:ascii="TimesNewRomanPSMT" w:eastAsia="Calibri" w:hAnsi="TimesNewRomanPSMT" w:cs="TimesNewRomanPSMT"/>
                <w:b/>
              </w:rPr>
              <w:t>Luglio</w:t>
            </w:r>
            <w:proofErr w:type="gramEnd"/>
            <w:r w:rsidRPr="00087D74">
              <w:rPr>
                <w:rFonts w:ascii="TimesNewRomanPSMT" w:eastAsia="Calibri" w:hAnsi="TimesNewRomanPSMT" w:cs="TimesNewRomanPSMT"/>
                <w:b/>
              </w:rPr>
              <w:t xml:space="preserve"> 20</w:t>
            </w:r>
            <w:r>
              <w:rPr>
                <w:rFonts w:ascii="TimesNewRomanPSMT" w:eastAsia="Calibri" w:hAnsi="TimesNewRomanPSMT" w:cs="TimesNewRomanPSMT"/>
                <w:b/>
              </w:rPr>
              <w:t>26</w:t>
            </w:r>
          </w:p>
          <w:p w14:paraId="7C7B1094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b/>
              </w:rPr>
            </w:pPr>
          </w:p>
        </w:tc>
        <w:tc>
          <w:tcPr>
            <w:tcW w:w="1701" w:type="dxa"/>
          </w:tcPr>
          <w:p w14:paraId="1837F25B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  <w:tc>
          <w:tcPr>
            <w:tcW w:w="1814" w:type="dxa"/>
          </w:tcPr>
          <w:p w14:paraId="355958D0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</w:tr>
      <w:tr w:rsidR="003F7E5C" w:rsidRPr="00087D74" w14:paraId="62DC4FF7" w14:textId="77777777" w:rsidTr="00F02A8E">
        <w:trPr>
          <w:trHeight w:val="235"/>
        </w:trPr>
        <w:tc>
          <w:tcPr>
            <w:tcW w:w="7400" w:type="dxa"/>
          </w:tcPr>
          <w:p w14:paraId="01E26205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b/>
              </w:rPr>
            </w:pPr>
            <w:r>
              <w:rPr>
                <w:rFonts w:ascii="TimesNewRomanPSMT" w:eastAsia="Calibri" w:hAnsi="TimesNewRomanPSMT" w:cs="TimesNewRomanPSMT"/>
                <w:b/>
              </w:rPr>
              <w:t>3° - 20 - 24</w:t>
            </w:r>
            <w:r w:rsidRPr="00087D74">
              <w:rPr>
                <w:rFonts w:ascii="TimesNewRomanPSMT" w:eastAsia="Calibri" w:hAnsi="TimesNewRomanPSMT" w:cs="TimesNewRomanPSMT"/>
                <w:b/>
              </w:rPr>
              <w:t xml:space="preserve"> </w:t>
            </w:r>
            <w:proofErr w:type="gramStart"/>
            <w:r w:rsidRPr="00087D74">
              <w:rPr>
                <w:rFonts w:ascii="TimesNewRomanPSMT" w:eastAsia="Calibri" w:hAnsi="TimesNewRomanPSMT" w:cs="TimesNewRomanPSMT"/>
                <w:b/>
              </w:rPr>
              <w:t>Luglio</w:t>
            </w:r>
            <w:proofErr w:type="gramEnd"/>
            <w:r w:rsidRPr="00087D74">
              <w:rPr>
                <w:rFonts w:ascii="TimesNewRomanPSMT" w:eastAsia="Calibri" w:hAnsi="TimesNewRomanPSMT" w:cs="TimesNewRomanPSMT"/>
                <w:b/>
              </w:rPr>
              <w:t xml:space="preserve"> 20</w:t>
            </w:r>
            <w:r>
              <w:rPr>
                <w:rFonts w:ascii="TimesNewRomanPSMT" w:eastAsia="Calibri" w:hAnsi="TimesNewRomanPSMT" w:cs="TimesNewRomanPSMT"/>
                <w:b/>
              </w:rPr>
              <w:t>26</w:t>
            </w:r>
          </w:p>
          <w:p w14:paraId="64D707F8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b/>
              </w:rPr>
            </w:pPr>
          </w:p>
        </w:tc>
        <w:tc>
          <w:tcPr>
            <w:tcW w:w="1701" w:type="dxa"/>
          </w:tcPr>
          <w:p w14:paraId="2859B11B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  <w:tc>
          <w:tcPr>
            <w:tcW w:w="1814" w:type="dxa"/>
          </w:tcPr>
          <w:p w14:paraId="13EC1488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</w:tr>
      <w:tr w:rsidR="003F7E5C" w:rsidRPr="00087D74" w14:paraId="58B31C5D" w14:textId="77777777" w:rsidTr="00F02A8E">
        <w:trPr>
          <w:trHeight w:val="235"/>
        </w:trPr>
        <w:tc>
          <w:tcPr>
            <w:tcW w:w="7400" w:type="dxa"/>
          </w:tcPr>
          <w:p w14:paraId="38F4972A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b/>
              </w:rPr>
            </w:pPr>
            <w:r>
              <w:rPr>
                <w:rFonts w:ascii="TimesNewRomanPSMT" w:eastAsia="Calibri" w:hAnsi="TimesNewRomanPSMT" w:cs="TimesNewRomanPSMT"/>
                <w:b/>
              </w:rPr>
              <w:t>4° - 27– 31 luglio 2026</w:t>
            </w:r>
          </w:p>
          <w:p w14:paraId="1A57F755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b/>
              </w:rPr>
            </w:pPr>
          </w:p>
        </w:tc>
        <w:tc>
          <w:tcPr>
            <w:tcW w:w="1701" w:type="dxa"/>
          </w:tcPr>
          <w:p w14:paraId="3BB83FE3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  <w:tc>
          <w:tcPr>
            <w:tcW w:w="1814" w:type="dxa"/>
          </w:tcPr>
          <w:p w14:paraId="2677B04C" w14:textId="77777777" w:rsidR="003F7E5C" w:rsidRPr="00087D74" w:rsidRDefault="003F7E5C" w:rsidP="00F02A8E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</w:tr>
    </w:tbl>
    <w:p w14:paraId="6A5403EF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2479CC44" w14:textId="6E2F3B21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Totale Euro …………</w:t>
      </w:r>
    </w:p>
    <w:p w14:paraId="01154762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F9E080B" w14:textId="77777777" w:rsidR="003F7E5C" w:rsidRDefault="003F7E5C" w:rsidP="003F7E5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1CA788CE" w14:textId="77777777" w:rsidR="003F7E5C" w:rsidRDefault="003F7E5C" w:rsidP="003F7E5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5825F3">
        <w:rPr>
          <w:rFonts w:ascii="TimesNewRomanPS-BoldMT" w:hAnsi="TimesNewRomanPS-BoldMT" w:cs="TimesNewRomanPS-BoldMT"/>
          <w:b/>
          <w:bCs/>
        </w:rPr>
        <w:t>DELEGHE USCITA BAMBINO</w:t>
      </w:r>
    </w:p>
    <w:p w14:paraId="62381595" w14:textId="77777777" w:rsidR="003F7E5C" w:rsidRDefault="003F7E5C" w:rsidP="003F7E5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1CA0F1AA" w14:textId="77777777" w:rsidR="003F7E5C" w:rsidRPr="005825F3" w:rsidRDefault="003F7E5C" w:rsidP="003F7E5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563B5E3" w14:textId="77777777" w:rsidR="003F7E5C" w:rsidRDefault="003F7E5C" w:rsidP="003F7E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5825F3">
        <w:rPr>
          <w:rFonts w:ascii="TimesNewRomanPSMT" w:hAnsi="TimesNewRomanPSMT" w:cs="TimesNewRomanPSMT"/>
        </w:rPr>
        <w:t>Il personale educativo si riserva il diritto di richiedere l</w:t>
      </w:r>
      <w:r>
        <w:rPr>
          <w:rFonts w:ascii="TimesNewRomanPSMT" w:hAnsi="TimesNewRomanPSMT" w:cs="TimesNewRomanPSMT"/>
        </w:rPr>
        <w:t>’</w:t>
      </w:r>
      <w:r w:rsidRPr="005825F3">
        <w:rPr>
          <w:rFonts w:ascii="TimesNewRomanPSMT" w:hAnsi="TimesNewRomanPSMT" w:cs="TimesNewRomanPSMT"/>
        </w:rPr>
        <w:t>esibizione del documento d</w:t>
      </w:r>
      <w:r>
        <w:rPr>
          <w:rFonts w:ascii="TimesNewRomanPSMT" w:hAnsi="TimesNewRomanPSMT" w:cs="TimesNewRomanPSMT"/>
        </w:rPr>
        <w:t>’</w:t>
      </w:r>
      <w:r w:rsidRPr="005825F3">
        <w:rPr>
          <w:rFonts w:ascii="TimesNewRomanPSMT" w:hAnsi="TimesNewRomanPSMT" w:cs="TimesNewRomanPSMT"/>
        </w:rPr>
        <w:t>identità a coloro che verranno a prendere il minore. (Indicare nome e cognome - rapporto di parentela o di conoscenza con il b</w:t>
      </w:r>
      <w:r>
        <w:rPr>
          <w:rFonts w:ascii="TimesNewRomanPSMT" w:hAnsi="TimesNewRomanPSMT" w:cs="TimesNewRomanPSMT"/>
        </w:rPr>
        <w:t>ambino).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F7E5C" w:rsidRPr="0010153D" w14:paraId="502B9066" w14:textId="77777777" w:rsidTr="00F02A8E">
        <w:tc>
          <w:tcPr>
            <w:tcW w:w="2444" w:type="dxa"/>
          </w:tcPr>
          <w:p w14:paraId="3D45A8F8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0153D">
              <w:rPr>
                <w:rFonts w:ascii="TimesNewRomanPSMT" w:hAnsi="TimesNewRomanPSMT" w:cs="TimesNewRomanPSMT"/>
              </w:rPr>
              <w:t>1°</w:t>
            </w:r>
          </w:p>
          <w:p w14:paraId="34701453" w14:textId="77777777" w:rsidR="003F7E5C" w:rsidRPr="0010153D" w:rsidRDefault="003F7E5C" w:rsidP="00F02A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4AC89303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0BBCB249" w14:textId="77777777" w:rsidR="003F7E5C" w:rsidRDefault="003F7E5C" w:rsidP="00F02A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611045FA" w14:textId="77777777" w:rsidR="003F7E5C" w:rsidRPr="0010153D" w:rsidRDefault="003F7E5C" w:rsidP="00F02A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444" w:type="dxa"/>
          </w:tcPr>
          <w:p w14:paraId="48596F25" w14:textId="77777777" w:rsidR="003F7E5C" w:rsidRPr="0010153D" w:rsidRDefault="003F7E5C" w:rsidP="00F02A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0153D">
              <w:rPr>
                <w:rFonts w:ascii="TimesNewRomanPSMT" w:hAnsi="TimesNewRomanPSMT" w:cs="TimesNewRomanPSMT"/>
              </w:rPr>
              <w:t>2°</w:t>
            </w:r>
          </w:p>
        </w:tc>
        <w:tc>
          <w:tcPr>
            <w:tcW w:w="2445" w:type="dxa"/>
          </w:tcPr>
          <w:p w14:paraId="2A09CACA" w14:textId="77777777" w:rsidR="003F7E5C" w:rsidRPr="0010153D" w:rsidRDefault="003F7E5C" w:rsidP="00F02A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0153D">
              <w:rPr>
                <w:rFonts w:ascii="TimesNewRomanPSMT" w:hAnsi="TimesNewRomanPSMT" w:cs="TimesNewRomanPSMT"/>
              </w:rPr>
              <w:t>3°</w:t>
            </w:r>
          </w:p>
        </w:tc>
        <w:tc>
          <w:tcPr>
            <w:tcW w:w="2445" w:type="dxa"/>
          </w:tcPr>
          <w:p w14:paraId="54B573E2" w14:textId="77777777" w:rsidR="003F7E5C" w:rsidRPr="0010153D" w:rsidRDefault="003F7E5C" w:rsidP="00F02A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0153D">
              <w:rPr>
                <w:rFonts w:ascii="TimesNewRomanPSMT" w:hAnsi="TimesNewRomanPSMT" w:cs="TimesNewRomanPSMT"/>
              </w:rPr>
              <w:t>4°</w:t>
            </w:r>
          </w:p>
        </w:tc>
      </w:tr>
    </w:tbl>
    <w:p w14:paraId="324F7717" w14:textId="77777777" w:rsidR="003F7E5C" w:rsidRDefault="003F7E5C" w:rsidP="003F7E5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14:paraId="2D98859F" w14:textId="77777777" w:rsidR="003F7E5C" w:rsidRDefault="003F7E5C" w:rsidP="003F7E5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14:paraId="4F4AFD8D" w14:textId="77777777" w:rsidR="003F7E5C" w:rsidRDefault="003F7E5C" w:rsidP="003F7E5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14:paraId="0AEDED6E" w14:textId="77777777" w:rsidR="003F7E5C" w:rsidRDefault="003F7E5C" w:rsidP="003F7E5C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 xml:space="preserve">INFORMATIVA PRIVACY: Ai sensi dell’art. 13 del </w:t>
      </w:r>
      <w:r w:rsidRPr="00FF58FB">
        <w:rPr>
          <w:i/>
          <w:sz w:val="16"/>
          <w:szCs w:val="16"/>
        </w:rPr>
        <w:t>Regolamento UE n.679/2016</w:t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 xml:space="preserve"> acconsento al trattamento dei miei dati sensibili necessari per l’erogazione del servizio “Estiviamo insieme 2021” secondo quanto contenuto nell’informativa del citato decreto.</w:t>
      </w:r>
    </w:p>
    <w:p w14:paraId="64BA5B51" w14:textId="77777777" w:rsidR="003F7E5C" w:rsidRDefault="003F7E5C" w:rsidP="003F7E5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C4E21C5" w14:textId="77777777" w:rsidR="003F7E5C" w:rsidRDefault="003F7E5C" w:rsidP="003F7E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3C725942" w14:textId="77777777" w:rsidR="003F7E5C" w:rsidRDefault="003F7E5C" w:rsidP="003F7E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09D718E3" w14:textId="77777777" w:rsidR="003F7E5C" w:rsidRDefault="003F7E5C" w:rsidP="003F7E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Firma dei genitori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    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Data</w:t>
      </w:r>
    </w:p>
    <w:p w14:paraId="1BE28320" w14:textId="77777777" w:rsidR="003F7E5C" w:rsidRDefault="003F7E5C" w:rsidP="003F7E5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BCD211D" w14:textId="77777777" w:rsidR="003F7E5C" w:rsidRDefault="003F7E5C" w:rsidP="003F7E5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77C421B" w14:textId="77777777" w:rsidR="003F7E5C" w:rsidRDefault="003F7E5C" w:rsidP="003F7E5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_______________________________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                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___________________________</w:t>
      </w:r>
    </w:p>
    <w:p w14:paraId="2500E738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2EB307EA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25437B2B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28D8EE53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_______________________________________</w:t>
      </w:r>
    </w:p>
    <w:p w14:paraId="253BA77E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7C954F3B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070D8F0F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2E35F968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67ADE525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153C9888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50B455F3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0C6ED6">
        <w:rPr>
          <w:rFonts w:ascii="TimesNewRomanPS-BoldMT" w:hAnsi="TimesNewRomanPS-BoldMT" w:cs="TimesNewRomanPS-BoldMT"/>
          <w:b/>
          <w:bCs/>
          <w:sz w:val="16"/>
          <w:szCs w:val="16"/>
        </w:rPr>
        <w:t>N.B. il centro estivo verrà realizzato solo a fronte di un numero adeguato di bambini iscritti; sarà nostra premura, una volta acquisite le iscrizioni, comunicarvi la conferma o meno dell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>’</w:t>
      </w:r>
      <w:r w:rsidRPr="000C6ED6">
        <w:rPr>
          <w:rFonts w:ascii="TimesNewRomanPS-BoldMT" w:hAnsi="TimesNewRomanPS-BoldMT" w:cs="TimesNewRomanPS-BoldMT"/>
          <w:b/>
          <w:bCs/>
          <w:sz w:val="16"/>
          <w:szCs w:val="16"/>
        </w:rPr>
        <w:t>iniziativa.</w:t>
      </w:r>
    </w:p>
    <w:p w14:paraId="31521C20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360DD117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4B1B348C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6DBBCCDA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8AEB9E9" w14:textId="77777777" w:rsidR="003F7E5C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421EFD15" w14:textId="77777777" w:rsidR="003F7E5C" w:rsidRPr="00830891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830891">
        <w:rPr>
          <w:rFonts w:ascii="TimesNewRomanPS-BoldMT" w:hAnsi="TimesNewRomanPS-BoldMT" w:cs="TimesNewRomanPS-BoldMT"/>
          <w:b/>
          <w:bCs/>
        </w:rPr>
        <w:t xml:space="preserve">PAGAMENTO CON BONIFICO BANCARIO: </w:t>
      </w:r>
    </w:p>
    <w:p w14:paraId="39DFD583" w14:textId="77777777" w:rsidR="003F7E5C" w:rsidRPr="00830891" w:rsidRDefault="003F7E5C" w:rsidP="003F7E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830891">
        <w:rPr>
          <w:rFonts w:ascii="TimesNewRomanPSMT" w:hAnsi="TimesNewRomanPSMT" w:cs="TimesNewRomanPSMT"/>
        </w:rPr>
        <w:t>Associazione Rut-</w:t>
      </w:r>
      <w:r>
        <w:rPr>
          <w:rFonts w:ascii="TimesNewRomanPSMT" w:hAnsi="TimesNewRomanPSMT" w:cs="TimesNewRomanPSMT"/>
        </w:rPr>
        <w:t>Organizzazione di volontariato</w:t>
      </w:r>
      <w:r w:rsidRPr="00830891">
        <w:rPr>
          <w:rFonts w:ascii="TimesNewRomanPSMT" w:hAnsi="TimesNewRomanPSMT" w:cs="TimesNewRomanPSMT"/>
        </w:rPr>
        <w:t xml:space="preserve"> p.zza C. Battisti 43/a, 25068 Sarezzo BS.</w:t>
      </w:r>
    </w:p>
    <w:p w14:paraId="5B0ED5FC" w14:textId="77777777" w:rsidR="003F7E5C" w:rsidRPr="00830891" w:rsidRDefault="003F7E5C" w:rsidP="003F7E5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830891">
        <w:rPr>
          <w:rFonts w:ascii="TimesNewRomanPSMT" w:hAnsi="TimesNewRomanPSMT" w:cs="TimesNewRomanPSMT"/>
        </w:rPr>
        <w:t xml:space="preserve">IBAN </w:t>
      </w:r>
      <w:r w:rsidRPr="00830891">
        <w:rPr>
          <w:rFonts w:ascii="TimesNewRomanPSMT" w:hAnsi="TimesNewRomanPSMT" w:cs="TimesNewRomanPSMT"/>
          <w:b/>
        </w:rPr>
        <w:t>IT 76 U 03430 55220 0000 10100757</w:t>
      </w:r>
      <w:r w:rsidRPr="00830891">
        <w:rPr>
          <w:rFonts w:ascii="TimesNewRomanPSMT" w:hAnsi="TimesNewRomanPSMT" w:cs="TimesNewRomanPSMT"/>
        </w:rPr>
        <w:t xml:space="preserve">. Credito Lombardo Veneto - Agenzia Sarezzo. </w:t>
      </w:r>
    </w:p>
    <w:p w14:paraId="633404C1" w14:textId="77777777" w:rsidR="003F7E5C" w:rsidRPr="00830891" w:rsidRDefault="003F7E5C" w:rsidP="003F7E5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830891">
        <w:rPr>
          <w:rFonts w:ascii="TimesNewRomanPSMT" w:hAnsi="TimesNewRomanPSMT" w:cs="TimesNewRomanPSMT"/>
        </w:rPr>
        <w:t xml:space="preserve">Causale: </w:t>
      </w:r>
      <w:r>
        <w:rPr>
          <w:rFonts w:ascii="TimesNewRomanPSMT" w:hAnsi="TimesNewRomanPSMT" w:cs="TimesNewRomanPSMT"/>
        </w:rPr>
        <w:t>iscrizione e quota partecipazione</w:t>
      </w:r>
      <w:r w:rsidRPr="00830891">
        <w:rPr>
          <w:rFonts w:ascii="TimesNewRomanPSMT" w:hAnsi="TimesNewRomanPSMT" w:cs="TimesNewRomanPSMT"/>
        </w:rPr>
        <w:t xml:space="preserve"> al centro estivo "Estiviamo insieme 20</w:t>
      </w:r>
      <w:r>
        <w:rPr>
          <w:rFonts w:ascii="TimesNewRomanPSMT" w:hAnsi="TimesNewRomanPSMT" w:cs="TimesNewRomanPSMT"/>
        </w:rPr>
        <w:t>26</w:t>
      </w:r>
      <w:r w:rsidRPr="00830891">
        <w:rPr>
          <w:rFonts w:ascii="TimesNewRomanPSMT" w:hAnsi="TimesNewRomanPSMT" w:cs="TimesNewRomanPSMT"/>
        </w:rPr>
        <w:t xml:space="preserve">" per il </w:t>
      </w:r>
      <w:proofErr w:type="gramStart"/>
      <w:r w:rsidRPr="00830891">
        <w:rPr>
          <w:rFonts w:ascii="TimesNewRomanPSMT" w:hAnsi="TimesNewRomanPSMT" w:cs="TimesNewRomanPSMT"/>
        </w:rPr>
        <w:t>minore</w:t>
      </w:r>
      <w:r w:rsidRPr="005D6C37">
        <w:rPr>
          <w:rFonts w:ascii="TimesNewRomanPSMT" w:hAnsi="TimesNewRomanPSMT" w:cs="TimesNewRomanPSMT"/>
          <w:i/>
          <w:iCs/>
        </w:rPr>
        <w:t>.(</w:t>
      </w:r>
      <w:proofErr w:type="gramEnd"/>
      <w:r w:rsidRPr="005D6C37">
        <w:rPr>
          <w:rFonts w:ascii="TimesNewRomanPSMT" w:hAnsi="TimesNewRomanPSMT" w:cs="TimesNewRomanPSMT"/>
          <w:i/>
          <w:iCs/>
        </w:rPr>
        <w:t xml:space="preserve">indicare nome e </w:t>
      </w:r>
      <w:proofErr w:type="gramStart"/>
      <w:r w:rsidRPr="005D6C37">
        <w:rPr>
          <w:rFonts w:ascii="TimesNewRomanPSMT" w:hAnsi="TimesNewRomanPSMT" w:cs="TimesNewRomanPSMT"/>
          <w:i/>
          <w:iCs/>
        </w:rPr>
        <w:t>cognome</w:t>
      </w:r>
      <w:r>
        <w:rPr>
          <w:rFonts w:ascii="TimesNewRomanPSMT" w:hAnsi="TimesNewRomanPSMT" w:cs="TimesNewRomanPSMT"/>
        </w:rPr>
        <w:t>)</w:t>
      </w:r>
      <w:r w:rsidRPr="00830891">
        <w:rPr>
          <w:rFonts w:ascii="TimesNewRomanPSMT" w:hAnsi="TimesNewRomanPSMT" w:cs="TimesNewRomanPSMT"/>
        </w:rPr>
        <w:t>....................................................................</w:t>
      </w:r>
      <w:r w:rsidRPr="00830891">
        <w:rPr>
          <w:rFonts w:ascii="TimesNewRomanPSMT" w:hAnsi="TimesNewRomanPSMT" w:cs="TimesNewRomanPSMT"/>
          <w:i/>
        </w:rPr>
        <w:t>.</w:t>
      </w:r>
      <w:proofErr w:type="gramEnd"/>
    </w:p>
    <w:p w14:paraId="185F4BF2" w14:textId="5DA742A4" w:rsidR="002820B8" w:rsidRPr="006D4DFF" w:rsidRDefault="002820B8" w:rsidP="002820B8">
      <w:pPr>
        <w:rPr>
          <w:rFonts w:ascii="Amasis MT Pro Black" w:hAnsi="Amasis MT Pro Black" w:cstheme="minorHAnsi"/>
          <w:b/>
          <w:bCs/>
        </w:rPr>
      </w:pPr>
    </w:p>
    <w:sectPr w:rsidR="002820B8" w:rsidRPr="006D4DFF" w:rsidSect="00D1114B">
      <w:headerReference w:type="default" r:id="rId7"/>
      <w:footerReference w:type="default" r:id="rId8"/>
      <w:pgSz w:w="11906" w:h="16838"/>
      <w:pgMar w:top="3402" w:right="1134" w:bottom="1701" w:left="1134" w:header="851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8E76" w14:textId="77777777" w:rsidR="005E61ED" w:rsidRDefault="005E61ED">
      <w:r>
        <w:separator/>
      </w:r>
    </w:p>
  </w:endnote>
  <w:endnote w:type="continuationSeparator" w:id="0">
    <w:p w14:paraId="7A2B484F" w14:textId="77777777" w:rsidR="005E61ED" w:rsidRDefault="005E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ds">
    <w:altName w:val="Courier New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6265" w14:textId="38B0974C" w:rsidR="00345076" w:rsidRPr="00E22385" w:rsidRDefault="009C0D37" w:rsidP="009C0D37">
    <w:pPr>
      <w:pStyle w:val="Corpotesto"/>
      <w:rPr>
        <w:rFonts w:ascii="Arial" w:hAnsi="Arial"/>
        <w:i/>
        <w:sz w:val="14"/>
        <w:szCs w:val="14"/>
      </w:rPr>
    </w:pPr>
    <w:bookmarkStart w:id="0" w:name="_Hlk530756890"/>
    <w:r>
      <w:rPr>
        <w:rFonts w:ascii="Arial" w:hAnsi="Arial" w:cs="Arial"/>
        <w:i/>
        <w:sz w:val="18"/>
        <w:szCs w:val="18"/>
      </w:rPr>
      <w:t xml:space="preserve">               </w:t>
    </w:r>
    <w:r w:rsidR="00EB0BF2" w:rsidRPr="00BC2D59">
      <w:rPr>
        <w:rFonts w:ascii="Arial" w:hAnsi="Arial" w:cs="Arial"/>
        <w:i/>
        <w:sz w:val="18"/>
        <w:szCs w:val="18"/>
      </w:rPr>
      <w:t>Piazza Cesare Battisti N. 43</w:t>
    </w:r>
    <w:r w:rsidR="00EB0BF2">
      <w:rPr>
        <w:rFonts w:ascii="Arial" w:hAnsi="Arial" w:cs="Arial"/>
        <w:i/>
        <w:sz w:val="18"/>
        <w:szCs w:val="18"/>
      </w:rPr>
      <w:t>/</w:t>
    </w:r>
    <w:r w:rsidR="00EB0BF2" w:rsidRPr="00BC2D59">
      <w:rPr>
        <w:rFonts w:ascii="Arial" w:hAnsi="Arial" w:cs="Arial"/>
        <w:i/>
        <w:sz w:val="18"/>
        <w:szCs w:val="18"/>
      </w:rPr>
      <w:t xml:space="preserve">A - </w:t>
    </w:r>
    <w:proofErr w:type="gramStart"/>
    <w:r w:rsidR="00EB0BF2" w:rsidRPr="00BC2D59">
      <w:rPr>
        <w:rFonts w:ascii="Arial" w:hAnsi="Arial" w:cs="Arial"/>
        <w:i/>
        <w:sz w:val="18"/>
        <w:szCs w:val="18"/>
      </w:rPr>
      <w:t>25068  Sarezzo</w:t>
    </w:r>
    <w:proofErr w:type="gramEnd"/>
    <w:r w:rsidR="00EB0BF2" w:rsidRPr="00BC2D59">
      <w:rPr>
        <w:rFonts w:ascii="Arial" w:hAnsi="Arial" w:cs="Arial"/>
        <w:i/>
        <w:sz w:val="18"/>
        <w:szCs w:val="18"/>
      </w:rPr>
      <w:t xml:space="preserve">  (Brescia)</w:t>
    </w:r>
    <w:r w:rsidR="00CD5C0F" w:rsidRPr="00E22385">
      <w:rPr>
        <w:rFonts w:ascii="Arial" w:hAnsi="Arial"/>
        <w:i/>
        <w:sz w:val="14"/>
        <w:szCs w:val="14"/>
      </w:rPr>
      <w:t xml:space="preserve"> -</w:t>
    </w:r>
    <w:r w:rsidRPr="00E22385">
      <w:rPr>
        <w:rFonts w:ascii="Arial" w:hAnsi="Arial"/>
        <w:i/>
        <w:sz w:val="14"/>
        <w:szCs w:val="14"/>
      </w:rPr>
      <w:t xml:space="preserve">  </w:t>
    </w:r>
    <w:r w:rsidR="00CD5C0F" w:rsidRPr="00E22385">
      <w:rPr>
        <w:rFonts w:ascii="Arial" w:hAnsi="Arial"/>
        <w:i/>
        <w:sz w:val="14"/>
        <w:szCs w:val="14"/>
      </w:rPr>
      <w:t xml:space="preserve"> </w:t>
    </w:r>
    <w:r w:rsidR="00021A98" w:rsidRPr="00E22385">
      <w:rPr>
        <w:rFonts w:ascii="Arial" w:hAnsi="Arial"/>
        <w:i/>
        <w:szCs w:val="16"/>
      </w:rPr>
      <w:t>Cod. Fisc. 92006100173</w:t>
    </w:r>
    <w:r w:rsidR="00CD5C0F" w:rsidRPr="00E22385">
      <w:rPr>
        <w:rFonts w:ascii="Arial" w:hAnsi="Arial"/>
        <w:i/>
        <w:sz w:val="14"/>
        <w:szCs w:val="14"/>
      </w:rPr>
      <w:t xml:space="preserve"> - </w:t>
    </w:r>
    <w:r w:rsidRPr="00E22385">
      <w:rPr>
        <w:rFonts w:ascii="Arial" w:hAnsi="Arial"/>
        <w:i/>
        <w:sz w:val="14"/>
        <w:szCs w:val="14"/>
      </w:rPr>
      <w:t xml:space="preserve">   </w:t>
    </w:r>
    <w:r w:rsidRPr="00E22385">
      <w:rPr>
        <w:rFonts w:ascii="Arial" w:hAnsi="Arial"/>
        <w:i/>
        <w:szCs w:val="16"/>
      </w:rPr>
      <w:t>P.IVA 04784730980</w:t>
    </w:r>
    <w:r w:rsidRPr="00E22385">
      <w:rPr>
        <w:rFonts w:ascii="Arial" w:hAnsi="Arial"/>
        <w:i/>
        <w:sz w:val="14"/>
        <w:szCs w:val="14"/>
      </w:rPr>
      <w:t xml:space="preserve">. </w:t>
    </w:r>
  </w:p>
  <w:p w14:paraId="5BD1398B" w14:textId="77777777" w:rsidR="009C0D37" w:rsidRPr="00E22385" w:rsidRDefault="009C0D37" w:rsidP="009C0D37">
    <w:pPr>
      <w:pStyle w:val="Corpotesto"/>
      <w:rPr>
        <w:rFonts w:ascii="Arial" w:hAnsi="Arial"/>
        <w:i/>
        <w:sz w:val="14"/>
        <w:szCs w:val="14"/>
      </w:rPr>
    </w:pPr>
    <w:r w:rsidRPr="00E22385">
      <w:rPr>
        <w:rFonts w:ascii="Arial" w:hAnsi="Arial" w:cs="Arial"/>
        <w:i/>
        <w:sz w:val="18"/>
        <w:szCs w:val="18"/>
      </w:rPr>
      <w:t xml:space="preserve">                     </w:t>
    </w:r>
    <w:r w:rsidR="00EB0BF2" w:rsidRPr="00E22385">
      <w:rPr>
        <w:rFonts w:ascii="Arial" w:hAnsi="Arial" w:cs="Arial"/>
        <w:i/>
        <w:sz w:val="18"/>
        <w:szCs w:val="18"/>
      </w:rPr>
      <w:t xml:space="preserve">E.mail: </w:t>
    </w:r>
    <w:hyperlink r:id="rId1" w:history="1">
      <w:r w:rsidR="00EB0BF2" w:rsidRPr="00E22385">
        <w:rPr>
          <w:rStyle w:val="Collegamentoipertestuale"/>
          <w:rFonts w:ascii="Arial" w:hAnsi="Arial" w:cs="Arial"/>
          <w:i/>
          <w:sz w:val="18"/>
          <w:szCs w:val="18"/>
        </w:rPr>
        <w:t>associazione.rut@virgilio.it</w:t>
      </w:r>
    </w:hyperlink>
    <w:r w:rsidR="00021A98" w:rsidRPr="00E22385">
      <w:rPr>
        <w:rFonts w:ascii="Arial" w:hAnsi="Arial" w:cs="Arial"/>
        <w:i/>
        <w:sz w:val="18"/>
        <w:szCs w:val="18"/>
      </w:rPr>
      <w:t xml:space="preserve"> -</w:t>
    </w:r>
    <w:r w:rsidRPr="00E22385">
      <w:rPr>
        <w:rFonts w:ascii="Arial" w:hAnsi="Arial" w:cs="Arial"/>
        <w:i/>
        <w:sz w:val="18"/>
        <w:szCs w:val="18"/>
      </w:rPr>
      <w:t xml:space="preserve">  </w:t>
    </w:r>
    <w:r w:rsidR="00EB0BF2" w:rsidRPr="00E22385">
      <w:rPr>
        <w:rFonts w:ascii="Arial" w:hAnsi="Arial" w:cs="Arial"/>
        <w:i/>
        <w:sz w:val="18"/>
        <w:szCs w:val="18"/>
      </w:rPr>
      <w:t xml:space="preserve"> </w:t>
    </w:r>
    <w:r w:rsidR="00021A98" w:rsidRPr="00E22385">
      <w:rPr>
        <w:rFonts w:ascii="Arial" w:hAnsi="Arial" w:cs="Arial"/>
        <w:i/>
        <w:sz w:val="18"/>
        <w:szCs w:val="18"/>
      </w:rPr>
      <w:t>PEC:</w:t>
    </w:r>
    <w:r w:rsidR="00021A98" w:rsidRPr="00CC0232">
      <w:rPr>
        <w:rFonts w:ascii="Arial" w:hAnsi="Arial" w:cs="Arial"/>
        <w:i/>
        <w:sz w:val="18"/>
        <w:szCs w:val="18"/>
      </w:rPr>
      <w:t xml:space="preserve"> </w:t>
    </w:r>
    <w:r w:rsidR="00021A98" w:rsidRPr="00FD1C9F">
      <w:rPr>
        <w:rFonts w:ascii="Arial" w:hAnsi="Arial" w:cs="Arial"/>
        <w:b/>
        <w:i/>
        <w:sz w:val="18"/>
        <w:szCs w:val="18"/>
      </w:rPr>
      <w:t>associazione.rut@legalmail.it</w:t>
    </w:r>
    <w:r w:rsidR="00FD1C9F" w:rsidRPr="00E22385">
      <w:rPr>
        <w:rFonts w:ascii="Arial" w:hAnsi="Arial"/>
        <w:i/>
        <w:sz w:val="14"/>
        <w:szCs w:val="14"/>
      </w:rPr>
      <w:t xml:space="preserve"> </w:t>
    </w:r>
    <w:r w:rsidR="00021A98" w:rsidRPr="00E22385">
      <w:rPr>
        <w:rFonts w:ascii="Arial" w:hAnsi="Arial"/>
        <w:i/>
        <w:sz w:val="14"/>
        <w:szCs w:val="14"/>
      </w:rPr>
      <w:t xml:space="preserve"> </w:t>
    </w:r>
    <w:r w:rsidR="008047FD" w:rsidRPr="00E22385">
      <w:rPr>
        <w:rFonts w:ascii="Arial" w:hAnsi="Arial"/>
        <w:i/>
        <w:sz w:val="14"/>
        <w:szCs w:val="14"/>
      </w:rPr>
      <w:t xml:space="preserve"> </w:t>
    </w:r>
    <w:r w:rsidR="00021A98" w:rsidRPr="00E22385">
      <w:rPr>
        <w:rFonts w:ascii="Arial" w:hAnsi="Arial"/>
        <w:i/>
        <w:sz w:val="14"/>
        <w:szCs w:val="14"/>
      </w:rPr>
      <w:t xml:space="preserve">- </w:t>
    </w:r>
    <w:r w:rsidRPr="00E22385">
      <w:rPr>
        <w:rFonts w:ascii="Arial" w:hAnsi="Arial"/>
        <w:i/>
        <w:szCs w:val="16"/>
      </w:rPr>
      <w:t>Tel/Fax 030801973</w:t>
    </w:r>
    <w:r w:rsidR="00021A98" w:rsidRPr="00E22385">
      <w:rPr>
        <w:rFonts w:ascii="Arial" w:hAnsi="Arial"/>
        <w:i/>
        <w:sz w:val="14"/>
        <w:szCs w:val="14"/>
      </w:rPr>
      <w:t xml:space="preserve"> </w:t>
    </w:r>
    <w:r w:rsidRPr="00E22385">
      <w:rPr>
        <w:rFonts w:ascii="Arial" w:hAnsi="Arial"/>
        <w:i/>
        <w:sz w:val="14"/>
        <w:szCs w:val="14"/>
      </w:rPr>
      <w:t xml:space="preserve">  </w:t>
    </w:r>
  </w:p>
  <w:p w14:paraId="6F41A836" w14:textId="52DD0E86" w:rsidR="00EB0BF2" w:rsidRPr="00021A98" w:rsidRDefault="009C0D37" w:rsidP="009C0D37">
    <w:pPr>
      <w:pStyle w:val="Corpotesto"/>
      <w:rPr>
        <w:rFonts w:ascii="Arial" w:hAnsi="Arial" w:cs="Arial"/>
        <w:i/>
        <w:sz w:val="18"/>
        <w:szCs w:val="18"/>
      </w:rPr>
    </w:pPr>
    <w:r w:rsidRPr="00E22385">
      <w:rPr>
        <w:rFonts w:ascii="Arial" w:hAnsi="Arial"/>
        <w:i/>
        <w:sz w:val="14"/>
        <w:szCs w:val="14"/>
      </w:rPr>
      <w:t xml:space="preserve">              </w:t>
    </w:r>
    <w:r w:rsidRPr="00E22385">
      <w:rPr>
        <w:rFonts w:ascii="Arial" w:hAnsi="Arial"/>
        <w:i/>
        <w:sz w:val="18"/>
        <w:szCs w:val="18"/>
      </w:rPr>
      <w:t xml:space="preserve">                 </w:t>
    </w:r>
    <w:r w:rsidR="00692D71" w:rsidRPr="00E22385">
      <w:rPr>
        <w:rFonts w:ascii="Arial" w:hAnsi="Arial"/>
        <w:i/>
        <w:sz w:val="18"/>
        <w:szCs w:val="18"/>
      </w:rPr>
      <w:t xml:space="preserve"> </w:t>
    </w:r>
    <w:r w:rsidRPr="00E22385">
      <w:rPr>
        <w:rFonts w:ascii="Arial" w:hAnsi="Arial"/>
        <w:i/>
        <w:sz w:val="18"/>
        <w:szCs w:val="18"/>
      </w:rPr>
      <w:t xml:space="preserve">                    </w:t>
    </w:r>
    <w:r w:rsidR="002A3F60" w:rsidRPr="00E22385">
      <w:rPr>
        <w:rFonts w:ascii="Arial" w:hAnsi="Arial"/>
        <w:i/>
        <w:sz w:val="18"/>
        <w:szCs w:val="18"/>
      </w:rPr>
      <w:t xml:space="preserve">         </w:t>
    </w:r>
    <w:r w:rsidRPr="00E22385">
      <w:rPr>
        <w:rFonts w:ascii="Arial" w:hAnsi="Arial"/>
        <w:i/>
        <w:sz w:val="18"/>
        <w:szCs w:val="18"/>
      </w:rPr>
      <w:t xml:space="preserve">       S</w:t>
    </w:r>
    <w:r w:rsidR="00774139" w:rsidRPr="00E22385">
      <w:rPr>
        <w:rFonts w:ascii="Arial" w:hAnsi="Arial"/>
        <w:i/>
        <w:sz w:val="18"/>
        <w:szCs w:val="18"/>
      </w:rPr>
      <w:t>ito</w:t>
    </w:r>
    <w:r w:rsidRPr="00E22385">
      <w:rPr>
        <w:rFonts w:ascii="Arial" w:hAnsi="Arial"/>
        <w:i/>
        <w:sz w:val="18"/>
        <w:szCs w:val="18"/>
      </w:rPr>
      <w:t xml:space="preserve"> W</w:t>
    </w:r>
    <w:r w:rsidR="00774139" w:rsidRPr="00E22385">
      <w:rPr>
        <w:rFonts w:ascii="Arial" w:hAnsi="Arial"/>
        <w:i/>
        <w:sz w:val="18"/>
        <w:szCs w:val="18"/>
      </w:rPr>
      <w:t>eb</w:t>
    </w:r>
    <w:r w:rsidRPr="00E22385">
      <w:rPr>
        <w:rFonts w:ascii="Arial" w:hAnsi="Arial"/>
        <w:i/>
        <w:sz w:val="18"/>
        <w:szCs w:val="18"/>
      </w:rPr>
      <w:t> :</w:t>
    </w:r>
    <w:r w:rsidR="00B346FD" w:rsidRPr="00E22385">
      <w:rPr>
        <w:rFonts w:ascii="Arial" w:hAnsi="Arial"/>
        <w:i/>
        <w:sz w:val="18"/>
        <w:szCs w:val="18"/>
      </w:rPr>
      <w:t>www.</w:t>
    </w:r>
    <w:r w:rsidRPr="00E22385">
      <w:rPr>
        <w:rFonts w:ascii="Arial" w:hAnsi="Arial"/>
        <w:b/>
        <w:bCs/>
        <w:i/>
        <w:sz w:val="18"/>
        <w:szCs w:val="18"/>
      </w:rPr>
      <w:t>associazione</w:t>
    </w:r>
    <w:r w:rsidR="00B346FD" w:rsidRPr="00E22385">
      <w:rPr>
        <w:rFonts w:ascii="Arial" w:hAnsi="Arial"/>
        <w:b/>
        <w:bCs/>
        <w:i/>
        <w:sz w:val="18"/>
        <w:szCs w:val="18"/>
      </w:rPr>
      <w:t>casarut.it</w:t>
    </w:r>
  </w:p>
  <w:p w14:paraId="44DF128F" w14:textId="77777777" w:rsidR="00345076" w:rsidRDefault="00EB0BF2" w:rsidP="00345076">
    <w:pPr>
      <w:pStyle w:val="Corpotesto"/>
      <w:jc w:val="center"/>
      <w:rPr>
        <w:rFonts w:ascii="Arial" w:hAnsi="Arial"/>
        <w:i/>
        <w:sz w:val="14"/>
        <w:szCs w:val="14"/>
      </w:rPr>
    </w:pPr>
    <w:r w:rsidRPr="00E502D8">
      <w:rPr>
        <w:rFonts w:ascii="Arial" w:hAnsi="Arial"/>
        <w:i/>
        <w:sz w:val="14"/>
        <w:szCs w:val="14"/>
      </w:rPr>
      <w:t>Iscritta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al</w:t>
    </w:r>
    <w:r>
      <w:rPr>
        <w:rFonts w:ascii="Arial" w:hAnsi="Arial"/>
        <w:i/>
        <w:sz w:val="14"/>
        <w:szCs w:val="14"/>
      </w:rPr>
      <w:t xml:space="preserve"> R</w:t>
    </w:r>
    <w:r w:rsidRPr="00E502D8">
      <w:rPr>
        <w:rFonts w:ascii="Arial" w:hAnsi="Arial"/>
        <w:i/>
        <w:sz w:val="14"/>
        <w:szCs w:val="14"/>
      </w:rPr>
      <w:t>egistro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Generale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del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Volontariato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al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foglio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n.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625,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progressivo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2494 sezione A</w:t>
    </w:r>
    <w:r w:rsidR="00345076">
      <w:rPr>
        <w:rFonts w:ascii="Arial" w:hAnsi="Arial"/>
        <w:i/>
        <w:sz w:val="14"/>
        <w:szCs w:val="14"/>
      </w:rPr>
      <w:t xml:space="preserve"> </w:t>
    </w:r>
  </w:p>
  <w:p w14:paraId="3CD7C401" w14:textId="77777777" w:rsidR="00EB0BF2" w:rsidRDefault="00EB0BF2" w:rsidP="00345076">
    <w:pPr>
      <w:pStyle w:val="Corpotesto"/>
      <w:jc w:val="center"/>
      <w:rPr>
        <w:rFonts w:ascii="Arial" w:hAnsi="Arial"/>
        <w:i/>
        <w:sz w:val="14"/>
        <w:szCs w:val="14"/>
      </w:rPr>
    </w:pPr>
    <w:r w:rsidRPr="00E502D8">
      <w:rPr>
        <w:rFonts w:ascii="Arial" w:hAnsi="Arial"/>
        <w:i/>
        <w:sz w:val="14"/>
        <w:szCs w:val="14"/>
      </w:rPr>
      <w:t xml:space="preserve">Iscritta </w:t>
    </w:r>
    <w:r>
      <w:rPr>
        <w:rFonts w:ascii="Arial" w:hAnsi="Arial"/>
        <w:i/>
        <w:sz w:val="14"/>
        <w:szCs w:val="14"/>
      </w:rPr>
      <w:t>al R</w:t>
    </w:r>
    <w:r w:rsidRPr="00E502D8">
      <w:rPr>
        <w:rFonts w:ascii="Arial" w:hAnsi="Arial"/>
        <w:i/>
        <w:sz w:val="14"/>
        <w:szCs w:val="14"/>
      </w:rPr>
      <w:t xml:space="preserve">egistro </w:t>
    </w:r>
    <w:r>
      <w:rPr>
        <w:rFonts w:ascii="Arial" w:hAnsi="Arial"/>
        <w:i/>
        <w:sz w:val="14"/>
        <w:szCs w:val="14"/>
      </w:rPr>
      <w:t>R</w:t>
    </w:r>
    <w:r w:rsidRPr="00E502D8">
      <w:rPr>
        <w:rFonts w:ascii="Arial" w:hAnsi="Arial"/>
        <w:i/>
        <w:sz w:val="14"/>
        <w:szCs w:val="14"/>
      </w:rPr>
      <w:t xml:space="preserve">egionale delle </w:t>
    </w:r>
    <w:r>
      <w:rPr>
        <w:rFonts w:ascii="Arial" w:hAnsi="Arial"/>
        <w:i/>
        <w:sz w:val="14"/>
        <w:szCs w:val="14"/>
      </w:rPr>
      <w:t>A</w:t>
    </w:r>
    <w:r w:rsidRPr="00E502D8">
      <w:rPr>
        <w:rFonts w:ascii="Arial" w:hAnsi="Arial"/>
        <w:i/>
        <w:sz w:val="14"/>
        <w:szCs w:val="14"/>
      </w:rPr>
      <w:t xml:space="preserve">ssociazioni di </w:t>
    </w:r>
    <w:r>
      <w:rPr>
        <w:rFonts w:ascii="Arial" w:hAnsi="Arial"/>
        <w:i/>
        <w:sz w:val="14"/>
        <w:szCs w:val="14"/>
      </w:rPr>
      <w:t>S</w:t>
    </w:r>
    <w:r w:rsidRPr="00E502D8">
      <w:rPr>
        <w:rFonts w:ascii="Arial" w:hAnsi="Arial"/>
        <w:i/>
        <w:sz w:val="14"/>
        <w:szCs w:val="14"/>
      </w:rPr>
      <w:t>olidarietà</w:t>
    </w:r>
    <w:r>
      <w:rPr>
        <w:rFonts w:ascii="Arial" w:hAnsi="Arial"/>
        <w:i/>
        <w:sz w:val="14"/>
        <w:szCs w:val="14"/>
      </w:rPr>
      <w:t xml:space="preserve"> F</w:t>
    </w:r>
    <w:r w:rsidRPr="00E502D8">
      <w:rPr>
        <w:rFonts w:ascii="Arial" w:hAnsi="Arial"/>
        <w:i/>
        <w:sz w:val="14"/>
        <w:szCs w:val="14"/>
      </w:rPr>
      <w:t>amiliare al progressivo 487 Decreto n. 7094 del 05/05/</w:t>
    </w:r>
    <w:r>
      <w:rPr>
        <w:rFonts w:ascii="Arial" w:hAnsi="Arial"/>
        <w:i/>
        <w:sz w:val="14"/>
        <w:szCs w:val="14"/>
      </w:rPr>
      <w:t>2003</w:t>
    </w:r>
  </w:p>
  <w:p w14:paraId="1A970877" w14:textId="5160580C" w:rsidR="003D13E0" w:rsidRPr="00E502D8" w:rsidRDefault="003D13E0" w:rsidP="00345076">
    <w:pPr>
      <w:pStyle w:val="Corpotesto"/>
      <w:jc w:val="center"/>
      <w:rPr>
        <w:rFonts w:ascii="Arial" w:hAnsi="Arial"/>
        <w:i/>
        <w:sz w:val="18"/>
      </w:rPr>
    </w:pPr>
    <w:r>
      <w:rPr>
        <w:rFonts w:ascii="Arial" w:hAnsi="Arial"/>
        <w:i/>
        <w:sz w:val="14"/>
        <w:szCs w:val="14"/>
      </w:rPr>
      <w:t>Iscritta al RUNTS (Registro Unico Nazionale del Terzo settor</w:t>
    </w:r>
    <w:r w:rsidR="00382248">
      <w:rPr>
        <w:rFonts w:ascii="Arial" w:hAnsi="Arial"/>
        <w:i/>
        <w:sz w:val="14"/>
        <w:szCs w:val="14"/>
      </w:rPr>
      <w:t>e)</w:t>
    </w:r>
    <w:r>
      <w:rPr>
        <w:rFonts w:ascii="Arial" w:hAnsi="Arial"/>
        <w:i/>
        <w:sz w:val="14"/>
        <w:szCs w:val="14"/>
      </w:rPr>
      <w:t xml:space="preserve"> con numero di repertorio 40684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A590" w14:textId="77777777" w:rsidR="005E61ED" w:rsidRDefault="005E61ED">
      <w:r>
        <w:separator/>
      </w:r>
    </w:p>
  </w:footnote>
  <w:footnote w:type="continuationSeparator" w:id="0">
    <w:p w14:paraId="69084070" w14:textId="77777777" w:rsidR="005E61ED" w:rsidRDefault="005E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3AE1" w14:textId="745FB7C8" w:rsidR="00CA7774" w:rsidRDefault="005B2A90" w:rsidP="00CA7774">
    <w:pPr>
      <w:pStyle w:val="NormaleWeb"/>
    </w:pPr>
    <w:r w:rsidRPr="00832D1E">
      <w:rPr>
        <w:noProof/>
      </w:rPr>
      <w:drawing>
        <wp:inline distT="0" distB="0" distL="0" distR="0" wp14:anchorId="171A74D6" wp14:editId="64F48593">
          <wp:extent cx="1190625" cy="1390650"/>
          <wp:effectExtent l="0" t="0" r="9525" b="0"/>
          <wp:docPr id="57873269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028" cy="1424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255">
      <w:rPr>
        <w:rFonts w:ascii="Century Schoolbook" w:hAnsi="Century Schoolbook"/>
        <w:noProof/>
        <w:sz w:val="5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D232EDE" wp14:editId="297C5AF7">
              <wp:simplePos x="0" y="0"/>
              <wp:positionH relativeFrom="column">
                <wp:posOffset>1194435</wp:posOffset>
              </wp:positionH>
              <wp:positionV relativeFrom="paragraph">
                <wp:posOffset>173990</wp:posOffset>
              </wp:positionV>
              <wp:extent cx="5181600" cy="120967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1209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DF68A" w14:textId="558931AD" w:rsidR="00F115F9" w:rsidRPr="00F115F9" w:rsidRDefault="00E56C49" w:rsidP="00F115F9">
                          <w:pPr>
                            <w:pStyle w:val="Titolo2"/>
                            <w:spacing w:before="240"/>
                            <w:ind w:left="0"/>
                            <w:jc w:val="center"/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</w:pPr>
                          <w:r w:rsidRPr="002820F9"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  <w:t>ASSOCIAZIONE</w:t>
                          </w:r>
                          <w:r w:rsidR="00B25704" w:rsidRPr="002820F9"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  <w:t xml:space="preserve"> </w:t>
                          </w:r>
                          <w:r w:rsidR="00BD0371"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  <w:t xml:space="preserve">  </w:t>
                          </w:r>
                          <w:r w:rsidR="00F115F9" w:rsidRPr="00F115F9"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  <w:t>R</w:t>
                          </w:r>
                          <w:r w:rsidR="00F115F9"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  <w:t xml:space="preserve">UT   </w:t>
                          </w:r>
                          <w:proofErr w:type="gramStart"/>
                          <w:r w:rsidR="00F115F9"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  <w:t>OR</w:t>
                          </w:r>
                          <w:r w:rsidR="00F115F9" w:rsidRPr="00F115F9"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  <w:t>GANIZZAZIONE</w:t>
                          </w:r>
                          <w:r w:rsidR="00F115F9"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  <w:t xml:space="preserve"> </w:t>
                          </w:r>
                          <w:r w:rsidR="00F115F9" w:rsidRPr="00F115F9"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  <w:t xml:space="preserve"> DI</w:t>
                          </w:r>
                          <w:proofErr w:type="gramEnd"/>
                          <w:r w:rsidR="00F115F9" w:rsidRPr="00F115F9"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  <w:t xml:space="preserve"> </w:t>
                          </w:r>
                          <w:r w:rsidR="00F115F9"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  <w:t xml:space="preserve"> </w:t>
                          </w:r>
                          <w:r w:rsidR="00F115F9" w:rsidRPr="00F115F9"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  <w:t>VOLONTARIATO</w:t>
                          </w:r>
                        </w:p>
                        <w:p w14:paraId="45065DA0" w14:textId="77777777" w:rsidR="00F115F9" w:rsidRPr="00F115F9" w:rsidRDefault="00F115F9" w:rsidP="00F115F9">
                          <w:pPr>
                            <w:jc w:val="center"/>
                          </w:pPr>
                        </w:p>
                        <w:p w14:paraId="76EBADCC" w14:textId="77777777" w:rsidR="002820F9" w:rsidRPr="002820F9" w:rsidRDefault="002820F9" w:rsidP="00F115F9">
                          <w:pPr>
                            <w:jc w:val="center"/>
                          </w:pPr>
                        </w:p>
                        <w:p w14:paraId="4A776D56" w14:textId="77777777" w:rsidR="002820F9" w:rsidRPr="002820F9" w:rsidRDefault="002820F9" w:rsidP="00F115F9">
                          <w:pPr>
                            <w:jc w:val="center"/>
                          </w:pPr>
                        </w:p>
                        <w:p w14:paraId="62AA4A64" w14:textId="484817B6" w:rsidR="00E56C49" w:rsidRPr="002820F9" w:rsidRDefault="00E56C49" w:rsidP="00BD0371">
                          <w:pPr>
                            <w:pStyle w:val="Titolo4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32E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4.05pt;margin-top:13.7pt;width:408pt;height: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" o:allowincell="f" stroked="f">
              <v:textbox>
                <w:txbxContent>
                  <w:p w14:paraId="377DF68A" w14:textId="558931AD" w:rsidR="00F115F9" w:rsidRPr="00F115F9" w:rsidRDefault="00E56C49" w:rsidP="00F115F9">
                    <w:pPr>
                      <w:pStyle w:val="Titolo2"/>
                      <w:spacing w:before="240"/>
                      <w:ind w:left="0"/>
                      <w:jc w:val="center"/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</w:pPr>
                    <w:r w:rsidRPr="002820F9"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  <w:t>ASSOCIAZIONE</w:t>
                    </w:r>
                    <w:r w:rsidR="00B25704" w:rsidRPr="002820F9"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  <w:t xml:space="preserve"> </w:t>
                    </w:r>
                    <w:r w:rsidR="00BD0371"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  <w:t xml:space="preserve">  </w:t>
                    </w:r>
                    <w:r w:rsidR="00F115F9" w:rsidRPr="00F115F9"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  <w:t>R</w:t>
                    </w:r>
                    <w:r w:rsidR="00F115F9"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  <w:t xml:space="preserve">UT   </w:t>
                    </w:r>
                    <w:proofErr w:type="gramStart"/>
                    <w:r w:rsidR="00F115F9"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  <w:t>OR</w:t>
                    </w:r>
                    <w:r w:rsidR="00F115F9" w:rsidRPr="00F115F9"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  <w:t>GANIZZAZIONE</w:t>
                    </w:r>
                    <w:r w:rsidR="00F115F9"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  <w:t xml:space="preserve"> </w:t>
                    </w:r>
                    <w:r w:rsidR="00F115F9" w:rsidRPr="00F115F9"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  <w:t xml:space="preserve"> DI</w:t>
                    </w:r>
                    <w:proofErr w:type="gramEnd"/>
                    <w:r w:rsidR="00F115F9" w:rsidRPr="00F115F9"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  <w:t xml:space="preserve"> </w:t>
                    </w:r>
                    <w:r w:rsidR="00F115F9"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  <w:t xml:space="preserve"> </w:t>
                    </w:r>
                    <w:r w:rsidR="00F115F9" w:rsidRPr="00F115F9"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  <w:t>VOLONTARIATO</w:t>
                    </w:r>
                  </w:p>
                  <w:p w14:paraId="45065DA0" w14:textId="77777777" w:rsidR="00F115F9" w:rsidRPr="00F115F9" w:rsidRDefault="00F115F9" w:rsidP="00F115F9">
                    <w:pPr>
                      <w:jc w:val="center"/>
                    </w:pPr>
                  </w:p>
                  <w:p w14:paraId="76EBADCC" w14:textId="77777777" w:rsidR="002820F9" w:rsidRPr="002820F9" w:rsidRDefault="002820F9" w:rsidP="00F115F9">
                    <w:pPr>
                      <w:jc w:val="center"/>
                    </w:pPr>
                  </w:p>
                  <w:p w14:paraId="4A776D56" w14:textId="77777777" w:rsidR="002820F9" w:rsidRPr="002820F9" w:rsidRDefault="002820F9" w:rsidP="00F115F9">
                    <w:pPr>
                      <w:jc w:val="center"/>
                    </w:pPr>
                  </w:p>
                  <w:p w14:paraId="62AA4A64" w14:textId="484817B6" w:rsidR="00E56C49" w:rsidRPr="002820F9" w:rsidRDefault="00E56C49" w:rsidP="00BD0371">
                    <w:pPr>
                      <w:pStyle w:val="Titolo4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E56C49">
      <w:rPr>
        <w:rFonts w:ascii="Arial" w:hAnsi="Arial"/>
        <w:b/>
        <w:sz w:val="32"/>
      </w:rPr>
      <w:t xml:space="preserve"> </w:t>
    </w:r>
  </w:p>
  <w:p w14:paraId="0C611C50" w14:textId="6EFABEC5" w:rsidR="00832D1E" w:rsidRPr="00832D1E" w:rsidRDefault="00832D1E" w:rsidP="00832D1E">
    <w:pPr>
      <w:pStyle w:val="Intestazione"/>
    </w:pPr>
  </w:p>
  <w:p w14:paraId="41245155" w14:textId="5D7BA1ED" w:rsidR="00E56C49" w:rsidRDefault="00E56C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622"/>
    <w:multiLevelType w:val="hybridMultilevel"/>
    <w:tmpl w:val="EE8AEC64"/>
    <w:lvl w:ilvl="0" w:tplc="75827AB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87D19"/>
    <w:multiLevelType w:val="hybridMultilevel"/>
    <w:tmpl w:val="437663B8"/>
    <w:lvl w:ilvl="0" w:tplc="339434B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DB2360"/>
    <w:multiLevelType w:val="hybridMultilevel"/>
    <w:tmpl w:val="57BE8032"/>
    <w:lvl w:ilvl="0" w:tplc="D2EE8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92C23"/>
    <w:multiLevelType w:val="hybridMultilevel"/>
    <w:tmpl w:val="694E45AC"/>
    <w:lvl w:ilvl="0" w:tplc="7B923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7187"/>
    <w:multiLevelType w:val="hybridMultilevel"/>
    <w:tmpl w:val="5E185B08"/>
    <w:lvl w:ilvl="0" w:tplc="7B923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0479D"/>
    <w:multiLevelType w:val="hybridMultilevel"/>
    <w:tmpl w:val="6E1E127A"/>
    <w:lvl w:ilvl="0" w:tplc="0D76D3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7036D"/>
    <w:multiLevelType w:val="hybridMultilevel"/>
    <w:tmpl w:val="1CD43E1C"/>
    <w:lvl w:ilvl="0" w:tplc="2872210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730151679">
    <w:abstractNumId w:val="3"/>
  </w:num>
  <w:num w:numId="2" w16cid:durableId="2139837812">
    <w:abstractNumId w:val="2"/>
  </w:num>
  <w:num w:numId="3" w16cid:durableId="1255093535">
    <w:abstractNumId w:val="5"/>
  </w:num>
  <w:num w:numId="4" w16cid:durableId="316343929">
    <w:abstractNumId w:val="4"/>
  </w:num>
  <w:num w:numId="5" w16cid:durableId="1494639846">
    <w:abstractNumId w:val="6"/>
  </w:num>
  <w:num w:numId="6" w16cid:durableId="765154692">
    <w:abstractNumId w:val="0"/>
  </w:num>
  <w:num w:numId="7" w16cid:durableId="190410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E0"/>
    <w:rsid w:val="00021A98"/>
    <w:rsid w:val="0002772C"/>
    <w:rsid w:val="00057F11"/>
    <w:rsid w:val="00065FCA"/>
    <w:rsid w:val="00084E6A"/>
    <w:rsid w:val="00092956"/>
    <w:rsid w:val="000A4DF9"/>
    <w:rsid w:val="000A6BE7"/>
    <w:rsid w:val="000C78E9"/>
    <w:rsid w:val="000D32BF"/>
    <w:rsid w:val="000F715B"/>
    <w:rsid w:val="00101C0D"/>
    <w:rsid w:val="00104314"/>
    <w:rsid w:val="00106486"/>
    <w:rsid w:val="00121506"/>
    <w:rsid w:val="00135645"/>
    <w:rsid w:val="00152342"/>
    <w:rsid w:val="00176417"/>
    <w:rsid w:val="00181F2B"/>
    <w:rsid w:val="00184690"/>
    <w:rsid w:val="0019056E"/>
    <w:rsid w:val="00192007"/>
    <w:rsid w:val="00195279"/>
    <w:rsid w:val="001A2F83"/>
    <w:rsid w:val="001B3370"/>
    <w:rsid w:val="001F6D02"/>
    <w:rsid w:val="001F7A5A"/>
    <w:rsid w:val="002132F2"/>
    <w:rsid w:val="00225932"/>
    <w:rsid w:val="00244118"/>
    <w:rsid w:val="00244B62"/>
    <w:rsid w:val="00251EAB"/>
    <w:rsid w:val="00257E2C"/>
    <w:rsid w:val="00261A2E"/>
    <w:rsid w:val="00263720"/>
    <w:rsid w:val="00270A41"/>
    <w:rsid w:val="002820B8"/>
    <w:rsid w:val="002820F9"/>
    <w:rsid w:val="00284C42"/>
    <w:rsid w:val="002965BD"/>
    <w:rsid w:val="002A10D3"/>
    <w:rsid w:val="002A1DD8"/>
    <w:rsid w:val="002A3F60"/>
    <w:rsid w:val="002B7712"/>
    <w:rsid w:val="002C3246"/>
    <w:rsid w:val="002F3C82"/>
    <w:rsid w:val="002F70F5"/>
    <w:rsid w:val="0033562D"/>
    <w:rsid w:val="00345076"/>
    <w:rsid w:val="003512E7"/>
    <w:rsid w:val="00382248"/>
    <w:rsid w:val="00396A61"/>
    <w:rsid w:val="003D13E0"/>
    <w:rsid w:val="003D18DB"/>
    <w:rsid w:val="003E57FA"/>
    <w:rsid w:val="003E7A34"/>
    <w:rsid w:val="003F7E5C"/>
    <w:rsid w:val="00401598"/>
    <w:rsid w:val="00401F89"/>
    <w:rsid w:val="00402EA0"/>
    <w:rsid w:val="0041350F"/>
    <w:rsid w:val="004222BD"/>
    <w:rsid w:val="00434748"/>
    <w:rsid w:val="00434D8C"/>
    <w:rsid w:val="00456B99"/>
    <w:rsid w:val="00456B9E"/>
    <w:rsid w:val="00456EF3"/>
    <w:rsid w:val="00457039"/>
    <w:rsid w:val="00462DBA"/>
    <w:rsid w:val="004700F6"/>
    <w:rsid w:val="00473341"/>
    <w:rsid w:val="00473A01"/>
    <w:rsid w:val="00475701"/>
    <w:rsid w:val="00493B72"/>
    <w:rsid w:val="00497337"/>
    <w:rsid w:val="004978DC"/>
    <w:rsid w:val="004A1D2A"/>
    <w:rsid w:val="004A3200"/>
    <w:rsid w:val="004F0793"/>
    <w:rsid w:val="00504FE2"/>
    <w:rsid w:val="00511380"/>
    <w:rsid w:val="00522D54"/>
    <w:rsid w:val="00536CDF"/>
    <w:rsid w:val="005377CA"/>
    <w:rsid w:val="00541AFE"/>
    <w:rsid w:val="00556D95"/>
    <w:rsid w:val="00560B7A"/>
    <w:rsid w:val="00573829"/>
    <w:rsid w:val="0057398D"/>
    <w:rsid w:val="00573991"/>
    <w:rsid w:val="005954F1"/>
    <w:rsid w:val="005A26B9"/>
    <w:rsid w:val="005A57B1"/>
    <w:rsid w:val="005A68A3"/>
    <w:rsid w:val="005B1EB2"/>
    <w:rsid w:val="005B2A90"/>
    <w:rsid w:val="005C2E2F"/>
    <w:rsid w:val="005C3400"/>
    <w:rsid w:val="005C4BD6"/>
    <w:rsid w:val="005D1DE1"/>
    <w:rsid w:val="005D40FF"/>
    <w:rsid w:val="005D7F2C"/>
    <w:rsid w:val="005E1CBA"/>
    <w:rsid w:val="005E61ED"/>
    <w:rsid w:val="005F581E"/>
    <w:rsid w:val="006006A4"/>
    <w:rsid w:val="006100F1"/>
    <w:rsid w:val="00615453"/>
    <w:rsid w:val="006403C0"/>
    <w:rsid w:val="00643B1C"/>
    <w:rsid w:val="00643D4B"/>
    <w:rsid w:val="00654422"/>
    <w:rsid w:val="006609AA"/>
    <w:rsid w:val="006632D0"/>
    <w:rsid w:val="006835B2"/>
    <w:rsid w:val="006878B2"/>
    <w:rsid w:val="00692D71"/>
    <w:rsid w:val="006A5061"/>
    <w:rsid w:val="006B248C"/>
    <w:rsid w:val="006C47AC"/>
    <w:rsid w:val="006D4DFF"/>
    <w:rsid w:val="006E3156"/>
    <w:rsid w:val="006F12DB"/>
    <w:rsid w:val="00706BC2"/>
    <w:rsid w:val="007363FC"/>
    <w:rsid w:val="00743DC3"/>
    <w:rsid w:val="007707F4"/>
    <w:rsid w:val="00774139"/>
    <w:rsid w:val="007846B8"/>
    <w:rsid w:val="00792A2F"/>
    <w:rsid w:val="007B54D2"/>
    <w:rsid w:val="007B74A3"/>
    <w:rsid w:val="007C29B8"/>
    <w:rsid w:val="007C3A05"/>
    <w:rsid w:val="007C3DDB"/>
    <w:rsid w:val="007D69AA"/>
    <w:rsid w:val="007E15CF"/>
    <w:rsid w:val="007E2BA3"/>
    <w:rsid w:val="008047FD"/>
    <w:rsid w:val="00806028"/>
    <w:rsid w:val="0082017A"/>
    <w:rsid w:val="00820C99"/>
    <w:rsid w:val="00827E00"/>
    <w:rsid w:val="00832D1E"/>
    <w:rsid w:val="008529AD"/>
    <w:rsid w:val="00892A94"/>
    <w:rsid w:val="00896803"/>
    <w:rsid w:val="008A31D6"/>
    <w:rsid w:val="008C473C"/>
    <w:rsid w:val="008C7C09"/>
    <w:rsid w:val="008E07C7"/>
    <w:rsid w:val="008F3D5B"/>
    <w:rsid w:val="00903B76"/>
    <w:rsid w:val="009164A3"/>
    <w:rsid w:val="009308F5"/>
    <w:rsid w:val="00951577"/>
    <w:rsid w:val="00962584"/>
    <w:rsid w:val="00967449"/>
    <w:rsid w:val="00970E4D"/>
    <w:rsid w:val="00977EB6"/>
    <w:rsid w:val="00981C2B"/>
    <w:rsid w:val="00984CC1"/>
    <w:rsid w:val="009A03B9"/>
    <w:rsid w:val="009A5071"/>
    <w:rsid w:val="009B1AA9"/>
    <w:rsid w:val="009B7DF4"/>
    <w:rsid w:val="009C0D37"/>
    <w:rsid w:val="009D628C"/>
    <w:rsid w:val="009E0E04"/>
    <w:rsid w:val="009E1404"/>
    <w:rsid w:val="009F77C2"/>
    <w:rsid w:val="00A134FE"/>
    <w:rsid w:val="00A21807"/>
    <w:rsid w:val="00A222CD"/>
    <w:rsid w:val="00A232F9"/>
    <w:rsid w:val="00A55BB1"/>
    <w:rsid w:val="00A6206A"/>
    <w:rsid w:val="00A82E54"/>
    <w:rsid w:val="00A83C3E"/>
    <w:rsid w:val="00AA4A4D"/>
    <w:rsid w:val="00AB11F8"/>
    <w:rsid w:val="00AC1F31"/>
    <w:rsid w:val="00AC21FA"/>
    <w:rsid w:val="00AD6907"/>
    <w:rsid w:val="00AE2BF3"/>
    <w:rsid w:val="00B02727"/>
    <w:rsid w:val="00B12AF1"/>
    <w:rsid w:val="00B17268"/>
    <w:rsid w:val="00B17B1E"/>
    <w:rsid w:val="00B22CAE"/>
    <w:rsid w:val="00B25704"/>
    <w:rsid w:val="00B346FD"/>
    <w:rsid w:val="00B3786A"/>
    <w:rsid w:val="00B4278E"/>
    <w:rsid w:val="00B6189C"/>
    <w:rsid w:val="00B77255"/>
    <w:rsid w:val="00B82402"/>
    <w:rsid w:val="00B87372"/>
    <w:rsid w:val="00BA2606"/>
    <w:rsid w:val="00BB4CCB"/>
    <w:rsid w:val="00BC2C91"/>
    <w:rsid w:val="00BC7E78"/>
    <w:rsid w:val="00BD0371"/>
    <w:rsid w:val="00BD0495"/>
    <w:rsid w:val="00BF37FC"/>
    <w:rsid w:val="00C0217B"/>
    <w:rsid w:val="00C061F9"/>
    <w:rsid w:val="00C15355"/>
    <w:rsid w:val="00C356DB"/>
    <w:rsid w:val="00C41D5A"/>
    <w:rsid w:val="00C53752"/>
    <w:rsid w:val="00C54064"/>
    <w:rsid w:val="00C5488E"/>
    <w:rsid w:val="00C6149B"/>
    <w:rsid w:val="00C64A9D"/>
    <w:rsid w:val="00C713F5"/>
    <w:rsid w:val="00C73273"/>
    <w:rsid w:val="00C76590"/>
    <w:rsid w:val="00C77343"/>
    <w:rsid w:val="00C8151F"/>
    <w:rsid w:val="00C831D5"/>
    <w:rsid w:val="00C83718"/>
    <w:rsid w:val="00CA13D7"/>
    <w:rsid w:val="00CA26CC"/>
    <w:rsid w:val="00CA7774"/>
    <w:rsid w:val="00CB4A0D"/>
    <w:rsid w:val="00CB4F01"/>
    <w:rsid w:val="00CC184A"/>
    <w:rsid w:val="00CC593E"/>
    <w:rsid w:val="00CD5A3E"/>
    <w:rsid w:val="00CD5C0F"/>
    <w:rsid w:val="00CD79D6"/>
    <w:rsid w:val="00CF0CBE"/>
    <w:rsid w:val="00D1114B"/>
    <w:rsid w:val="00D15F2C"/>
    <w:rsid w:val="00D17868"/>
    <w:rsid w:val="00D2259E"/>
    <w:rsid w:val="00D26423"/>
    <w:rsid w:val="00D36984"/>
    <w:rsid w:val="00D61CEE"/>
    <w:rsid w:val="00D64527"/>
    <w:rsid w:val="00D901EF"/>
    <w:rsid w:val="00D92DD6"/>
    <w:rsid w:val="00DA1D00"/>
    <w:rsid w:val="00DC22BB"/>
    <w:rsid w:val="00E22385"/>
    <w:rsid w:val="00E24ED2"/>
    <w:rsid w:val="00E270B6"/>
    <w:rsid w:val="00E273DB"/>
    <w:rsid w:val="00E35B41"/>
    <w:rsid w:val="00E47B3B"/>
    <w:rsid w:val="00E502D8"/>
    <w:rsid w:val="00E56C49"/>
    <w:rsid w:val="00E7632C"/>
    <w:rsid w:val="00E8251E"/>
    <w:rsid w:val="00EB0BF2"/>
    <w:rsid w:val="00EB108F"/>
    <w:rsid w:val="00EB222F"/>
    <w:rsid w:val="00EB796B"/>
    <w:rsid w:val="00EF3A12"/>
    <w:rsid w:val="00F02887"/>
    <w:rsid w:val="00F115F9"/>
    <w:rsid w:val="00F21C04"/>
    <w:rsid w:val="00F355CE"/>
    <w:rsid w:val="00F41659"/>
    <w:rsid w:val="00F43DD1"/>
    <w:rsid w:val="00F63C66"/>
    <w:rsid w:val="00F70046"/>
    <w:rsid w:val="00F957C6"/>
    <w:rsid w:val="00FB524B"/>
    <w:rsid w:val="00FC2141"/>
    <w:rsid w:val="00FC2C04"/>
    <w:rsid w:val="00FD1C9F"/>
    <w:rsid w:val="00FE2C89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3CB47"/>
  <w15:chartTrackingRefBased/>
  <w15:docId w15:val="{69EBD0B3-0BC0-4C0A-9BB2-3C0D06A6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4956" w:firstLine="708"/>
      <w:jc w:val="center"/>
      <w:outlineLvl w:val="0"/>
    </w:pPr>
    <w:rPr>
      <w:rFonts w:ascii="Kids" w:hAnsi="Kids"/>
      <w:sz w:val="24"/>
    </w:rPr>
  </w:style>
  <w:style w:type="paragraph" w:styleId="Titolo2">
    <w:name w:val="heading 2"/>
    <w:basedOn w:val="Normale"/>
    <w:next w:val="Normale"/>
    <w:qFormat/>
    <w:pPr>
      <w:keepNext/>
      <w:ind w:left="4956"/>
      <w:outlineLvl w:val="1"/>
    </w:pPr>
    <w:rPr>
      <w:rFonts w:ascii="Kids" w:hAnsi="Kids"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Kids" w:hAnsi="Kids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rFonts w:ascii="Kids" w:hAnsi="Kids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502D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A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F3A1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06028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CA77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ociazione.rut@virgi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sidenza\Documents\Modelli%20di%20Office%20personalizzati\nuova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intestata.dotx</Template>
  <TotalTime>2</TotalTime>
  <Pages>2</Pages>
  <Words>333</Words>
  <Characters>1986</Characters>
  <Application>Microsoft Office Word</Application>
  <DocSecurity>0</DocSecurity>
  <Lines>112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DI VOLONTARIATO</vt:lpstr>
    </vt:vector>
  </TitlesOfParts>
  <Company>Caritas Sarezzo</Company>
  <LinksUpToDate>false</LinksUpToDate>
  <CharactersWithSpaces>2332</CharactersWithSpaces>
  <SharedDoc>false</SharedDoc>
  <HLinks>
    <vt:vector size="6" baseType="variant">
      <vt:variant>
        <vt:i4>655459</vt:i4>
      </vt:variant>
      <vt:variant>
        <vt:i4>0</vt:i4>
      </vt:variant>
      <vt:variant>
        <vt:i4>0</vt:i4>
      </vt:variant>
      <vt:variant>
        <vt:i4>5</vt:i4>
      </vt:variant>
      <vt:variant>
        <vt:lpwstr>mailto:associazione.rut@virgilio.it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DI VOLONTARIATO</dc:title>
  <dc:subject/>
  <dc:creator>presidenza</dc:creator>
  <cp:keywords/>
  <cp:lastModifiedBy>Fausto Mangiavini</cp:lastModifiedBy>
  <cp:revision>2</cp:revision>
  <cp:lastPrinted>2026-05-15T08:59:00Z</cp:lastPrinted>
  <dcterms:created xsi:type="dcterms:W3CDTF">2026-05-16T09:06:00Z</dcterms:created>
  <dcterms:modified xsi:type="dcterms:W3CDTF">2026-05-16T09:06:00Z</dcterms:modified>
</cp:coreProperties>
</file>